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38B2" w14:textId="77777777" w:rsidR="0042795D" w:rsidRDefault="0042795D">
      <w:pPr>
        <w:spacing w:line="0" w:lineRule="atLeast"/>
        <w:jc w:val="center"/>
        <w:rPr>
          <w:rFonts w:eastAsia="楷体_GB2312"/>
          <w:sz w:val="48"/>
          <w:szCs w:val="48"/>
        </w:rPr>
      </w:pPr>
      <w:bookmarkStart w:id="0" w:name="OLE_LINK2"/>
      <w:bookmarkStart w:id="1" w:name="OLE_LINK1"/>
    </w:p>
    <w:p w14:paraId="3043A88E" w14:textId="77777777" w:rsidR="008F1DCE" w:rsidRDefault="008F1DCE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2EA629A7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3798ABE2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7706CA20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6379D25E" w14:textId="77777777" w:rsidR="006544CD" w:rsidRDefault="006544C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6544CD">
        <w:rPr>
          <w:rFonts w:ascii="方正小标宋简体" w:eastAsia="方正小标宋简体" w:hAnsi="黑体" w:hint="eastAsia"/>
          <w:sz w:val="44"/>
          <w:szCs w:val="44"/>
        </w:rPr>
        <w:t>中南林业科技大学公开招聘</w:t>
      </w:r>
    </w:p>
    <w:p w14:paraId="41E80381" w14:textId="67EF5417" w:rsidR="0042795D" w:rsidRDefault="006544CD">
      <w:pPr>
        <w:jc w:val="center"/>
        <w:rPr>
          <w:rFonts w:eastAsia="黑体"/>
          <w:sz w:val="24"/>
        </w:rPr>
      </w:pPr>
      <w:r w:rsidRPr="006544CD">
        <w:rPr>
          <w:rFonts w:ascii="方正小标宋简体" w:eastAsia="方正小标宋简体" w:hAnsi="黑体" w:hint="eastAsia"/>
          <w:sz w:val="44"/>
          <w:szCs w:val="44"/>
        </w:rPr>
        <w:t>学院院长报名表</w:t>
      </w:r>
    </w:p>
    <w:p w14:paraId="7CDB4E3E" w14:textId="77777777" w:rsidR="0042795D" w:rsidRDefault="0042795D">
      <w:pPr>
        <w:jc w:val="center"/>
        <w:rPr>
          <w:rFonts w:eastAsia="黑体"/>
          <w:sz w:val="24"/>
        </w:rPr>
      </w:pPr>
    </w:p>
    <w:p w14:paraId="04558D53" w14:textId="77777777" w:rsidR="00A17718" w:rsidRDefault="00A17718">
      <w:pPr>
        <w:jc w:val="center"/>
        <w:rPr>
          <w:rFonts w:eastAsia="黑体"/>
          <w:sz w:val="24"/>
        </w:rPr>
      </w:pPr>
    </w:p>
    <w:p w14:paraId="611B52BC" w14:textId="77777777" w:rsidR="00A17718" w:rsidRDefault="00A17718">
      <w:pPr>
        <w:jc w:val="center"/>
        <w:rPr>
          <w:rFonts w:eastAsia="黑体"/>
          <w:sz w:val="24"/>
        </w:rPr>
      </w:pPr>
    </w:p>
    <w:p w14:paraId="7041EF3A" w14:textId="77777777" w:rsidR="00A17718" w:rsidRDefault="00A17718">
      <w:pPr>
        <w:jc w:val="center"/>
        <w:rPr>
          <w:rFonts w:eastAsia="黑体"/>
          <w:sz w:val="24"/>
        </w:rPr>
      </w:pPr>
    </w:p>
    <w:p w14:paraId="2C838AB8" w14:textId="77777777" w:rsidR="00A17718" w:rsidRDefault="00A17718">
      <w:pPr>
        <w:jc w:val="center"/>
        <w:rPr>
          <w:rFonts w:eastAsia="黑体"/>
          <w:sz w:val="24"/>
        </w:rPr>
      </w:pPr>
    </w:p>
    <w:p w14:paraId="4D6D780E" w14:textId="77777777" w:rsidR="00B1579D" w:rsidRDefault="00B1579D">
      <w:pPr>
        <w:jc w:val="center"/>
        <w:rPr>
          <w:rFonts w:eastAsia="黑体"/>
          <w:sz w:val="24"/>
        </w:rPr>
      </w:pPr>
    </w:p>
    <w:p w14:paraId="7BA3884D" w14:textId="77777777" w:rsidR="00B1579D" w:rsidRDefault="00B1579D">
      <w:pPr>
        <w:jc w:val="center"/>
        <w:rPr>
          <w:rFonts w:eastAsia="黑体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4375"/>
      </w:tblGrid>
      <w:tr w:rsidR="00B1579D" w14:paraId="2ED30301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DC4C" w14:textId="77777777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姓</w:t>
            </w:r>
            <w:r w:rsidRPr="00B1579D">
              <w:rPr>
                <w:rFonts w:eastAsia="黑体" w:hint="eastAsia"/>
                <w:sz w:val="30"/>
                <w:szCs w:val="30"/>
              </w:rPr>
              <w:t xml:space="preserve">   </w:t>
            </w:r>
            <w:r w:rsidRPr="00B1579D">
              <w:rPr>
                <w:rFonts w:eastAsia="黑体"/>
                <w:sz w:val="30"/>
                <w:szCs w:val="30"/>
              </w:rPr>
              <w:t xml:space="preserve"> </w:t>
            </w:r>
            <w:r w:rsidRPr="00B1579D">
              <w:rPr>
                <w:rFonts w:eastAsia="黑体" w:hint="eastAsia"/>
                <w:sz w:val="30"/>
                <w:szCs w:val="30"/>
              </w:rPr>
              <w:t>名</w:t>
            </w:r>
            <w:r w:rsidRPr="00B1579D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01FDB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5B97BB5A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0D29" w14:textId="77777777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出生</w:t>
            </w:r>
            <w:r w:rsidRPr="00B1579D">
              <w:rPr>
                <w:rFonts w:eastAsia="黑体"/>
                <w:sz w:val="30"/>
                <w:szCs w:val="30"/>
              </w:rPr>
              <w:t>年月：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0C8E5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7A679AAE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5471" w14:textId="77777777" w:rsidR="00B1579D" w:rsidRPr="00B1579D" w:rsidRDefault="0076610C" w:rsidP="0076610C">
            <w:pPr>
              <w:wordWrap w:val="0"/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职</w:t>
            </w:r>
            <w:r>
              <w:rPr>
                <w:rFonts w:eastAsia="黑体" w:hint="eastAsia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 w:hint="eastAsia"/>
                <w:sz w:val="30"/>
                <w:szCs w:val="30"/>
              </w:rPr>
              <w:t>称</w:t>
            </w:r>
            <w:r w:rsidR="00B1579D" w:rsidRPr="00B1579D"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E370B4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7281E0EC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CB1F" w14:textId="6FCF4E10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申请</w:t>
            </w:r>
            <w:r w:rsidR="00BE37BA">
              <w:rPr>
                <w:rFonts w:eastAsia="黑体" w:hint="eastAsia"/>
                <w:sz w:val="30"/>
                <w:szCs w:val="30"/>
              </w:rPr>
              <w:t>岗位</w:t>
            </w:r>
            <w:r w:rsidRPr="00B1579D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44E6F" w14:textId="0B0AF640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E37BA" w14:paraId="3D8DE34B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5723" w14:textId="719AAAAC" w:rsidR="00BE37BA" w:rsidRPr="00B1579D" w:rsidRDefault="00BE37BA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申请</w:t>
            </w:r>
            <w:r w:rsidRPr="00B1579D">
              <w:rPr>
                <w:rFonts w:eastAsia="黑体"/>
                <w:sz w:val="30"/>
                <w:szCs w:val="30"/>
              </w:rPr>
              <w:t>时间：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CD6EB" w14:textId="77777777" w:rsidR="00BE37BA" w:rsidRPr="00B1579D" w:rsidRDefault="00BE37BA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14:paraId="7B9EAD73" w14:textId="77777777" w:rsidR="0042795D" w:rsidRDefault="0042795D">
      <w:pPr>
        <w:jc w:val="center"/>
        <w:rPr>
          <w:rFonts w:eastAsia="黑体"/>
          <w:sz w:val="24"/>
        </w:rPr>
      </w:pPr>
    </w:p>
    <w:p w14:paraId="11710E64" w14:textId="77777777" w:rsidR="0042795D" w:rsidRDefault="0042795D">
      <w:pPr>
        <w:jc w:val="center"/>
        <w:rPr>
          <w:rFonts w:eastAsia="黑体"/>
          <w:sz w:val="24"/>
        </w:rPr>
      </w:pPr>
    </w:p>
    <w:p w14:paraId="3941BE50" w14:textId="77777777" w:rsidR="0042795D" w:rsidRDefault="0042795D">
      <w:pPr>
        <w:jc w:val="center"/>
        <w:rPr>
          <w:rFonts w:eastAsia="黑体"/>
          <w:sz w:val="24"/>
        </w:rPr>
      </w:pPr>
    </w:p>
    <w:p w14:paraId="2A2ECE71" w14:textId="77777777" w:rsidR="0042795D" w:rsidRDefault="0042795D">
      <w:pPr>
        <w:spacing w:line="500" w:lineRule="exact"/>
        <w:ind w:right="18"/>
        <w:rPr>
          <w:rFonts w:eastAsia="仿宋"/>
          <w:sz w:val="24"/>
        </w:rPr>
      </w:pPr>
    </w:p>
    <w:p w14:paraId="60B2948C" w14:textId="77777777" w:rsidR="00B1579D" w:rsidRDefault="00B1579D">
      <w:pPr>
        <w:spacing w:line="500" w:lineRule="exact"/>
        <w:ind w:right="18"/>
        <w:rPr>
          <w:rFonts w:eastAsia="仿宋"/>
          <w:sz w:val="24"/>
        </w:rPr>
      </w:pPr>
    </w:p>
    <w:p w14:paraId="3DF9B459" w14:textId="77777777" w:rsidR="0042795D" w:rsidRDefault="0042795D">
      <w:pPr>
        <w:spacing w:line="500" w:lineRule="exact"/>
        <w:ind w:right="18"/>
        <w:rPr>
          <w:rFonts w:eastAsia="仿宋"/>
          <w:sz w:val="24"/>
        </w:rPr>
      </w:pPr>
    </w:p>
    <w:p w14:paraId="2F888CFB" w14:textId="77777777" w:rsidR="0042795D" w:rsidRPr="00B1579D" w:rsidRDefault="00B1579D">
      <w:pPr>
        <w:spacing w:line="50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B1579D">
        <w:rPr>
          <w:rFonts w:ascii="黑体" w:eastAsia="黑体" w:hAnsi="黑体" w:hint="eastAsia"/>
          <w:bCs/>
          <w:sz w:val="30"/>
          <w:szCs w:val="30"/>
        </w:rPr>
        <w:t>人事处</w:t>
      </w:r>
      <w:r w:rsidR="009A2899" w:rsidRPr="00B1579D">
        <w:rPr>
          <w:rFonts w:ascii="黑体" w:eastAsia="黑体" w:hAnsi="黑体"/>
          <w:bCs/>
          <w:sz w:val="30"/>
          <w:szCs w:val="30"/>
        </w:rPr>
        <w:t>制</w:t>
      </w:r>
      <w:r w:rsidRPr="00B1579D">
        <w:rPr>
          <w:rFonts w:ascii="黑体" w:eastAsia="黑体" w:hAnsi="黑体" w:hint="eastAsia"/>
          <w:bCs/>
          <w:sz w:val="30"/>
          <w:szCs w:val="30"/>
        </w:rPr>
        <w:t>表</w:t>
      </w:r>
    </w:p>
    <w:p w14:paraId="24953A13" w14:textId="58A8B865" w:rsidR="0042795D" w:rsidRPr="00B1579D" w:rsidRDefault="009A2899">
      <w:pPr>
        <w:spacing w:line="500" w:lineRule="exact"/>
        <w:jc w:val="center"/>
        <w:rPr>
          <w:rFonts w:eastAsia="仿宋"/>
          <w:b/>
          <w:bCs/>
          <w:sz w:val="30"/>
          <w:szCs w:val="30"/>
        </w:rPr>
      </w:pPr>
      <w:r w:rsidRPr="00B1579D">
        <w:rPr>
          <w:rFonts w:eastAsia="仿宋" w:hAnsi="仿宋"/>
          <w:bCs/>
          <w:sz w:val="30"/>
          <w:szCs w:val="30"/>
        </w:rPr>
        <w:t>（</w:t>
      </w:r>
      <w:r w:rsidRPr="00B1579D">
        <w:rPr>
          <w:rFonts w:eastAsia="仿宋"/>
          <w:bCs/>
          <w:sz w:val="30"/>
          <w:szCs w:val="30"/>
        </w:rPr>
        <w:t>20</w:t>
      </w:r>
      <w:r w:rsidR="00BE37BA">
        <w:rPr>
          <w:rFonts w:eastAsia="仿宋" w:hint="eastAsia"/>
          <w:bCs/>
          <w:sz w:val="30"/>
          <w:szCs w:val="30"/>
        </w:rPr>
        <w:t>24</w:t>
      </w:r>
      <w:r w:rsidR="00D273F9">
        <w:rPr>
          <w:rFonts w:eastAsia="仿宋" w:hint="eastAsia"/>
          <w:bCs/>
          <w:sz w:val="30"/>
          <w:szCs w:val="30"/>
        </w:rPr>
        <w:t>年</w:t>
      </w:r>
      <w:r w:rsidRPr="00B1579D">
        <w:rPr>
          <w:rFonts w:eastAsia="仿宋" w:hAnsi="仿宋"/>
          <w:bCs/>
          <w:sz w:val="30"/>
          <w:szCs w:val="30"/>
        </w:rPr>
        <w:t>）</w:t>
      </w:r>
    </w:p>
    <w:p w14:paraId="0BE1A9EC" w14:textId="77777777" w:rsidR="0042795D" w:rsidRDefault="0042795D">
      <w:pPr>
        <w:spacing w:line="500" w:lineRule="exact"/>
        <w:jc w:val="center"/>
        <w:rPr>
          <w:rFonts w:eastAsia="仿宋"/>
          <w:sz w:val="24"/>
        </w:rPr>
        <w:sectPr w:rsidR="0042795D" w:rsidSect="00EA02AE">
          <w:footerReference w:type="even" r:id="rId9"/>
          <w:footerReference w:type="default" r:id="rId10"/>
          <w:headerReference w:type="first" r:id="rId11"/>
          <w:pgSz w:w="11907" w:h="16840"/>
          <w:pgMar w:top="1440" w:right="1440" w:bottom="1440" w:left="1440" w:header="851" w:footer="992" w:gutter="0"/>
          <w:pgNumType w:start="0"/>
          <w:cols w:space="720"/>
          <w:titlePg/>
          <w:docGrid w:type="lines" w:linePitch="312"/>
        </w:sectPr>
      </w:pPr>
    </w:p>
    <w:p w14:paraId="6B406CFE" w14:textId="77777777" w:rsidR="00663117" w:rsidRDefault="00663117">
      <w:pPr>
        <w:spacing w:line="320" w:lineRule="exact"/>
        <w:ind w:rightChars="316" w:right="664"/>
        <w:jc w:val="center"/>
        <w:rPr>
          <w:rFonts w:eastAsia="仿宋" w:hAnsi="仿宋"/>
          <w:b/>
          <w:bCs/>
          <w:sz w:val="28"/>
          <w:szCs w:val="28"/>
        </w:rPr>
      </w:pPr>
    </w:p>
    <w:p w14:paraId="21A23733" w14:textId="77777777" w:rsidR="0042795D" w:rsidRPr="000436A2" w:rsidRDefault="009A2899">
      <w:pPr>
        <w:spacing w:line="320" w:lineRule="exact"/>
        <w:ind w:rightChars="316" w:right="664"/>
        <w:jc w:val="center"/>
        <w:rPr>
          <w:rFonts w:ascii="黑体" w:eastAsia="黑体" w:hAnsi="黑体"/>
          <w:sz w:val="32"/>
          <w:szCs w:val="32"/>
        </w:rPr>
      </w:pPr>
      <w:r w:rsidRPr="000436A2">
        <w:rPr>
          <w:rFonts w:ascii="黑体" w:eastAsia="黑体" w:hAnsi="黑体"/>
          <w:sz w:val="32"/>
          <w:szCs w:val="32"/>
        </w:rPr>
        <w:t>填表说明</w:t>
      </w:r>
    </w:p>
    <w:p w14:paraId="672C5ACB" w14:textId="77777777" w:rsidR="0042795D" w:rsidRDefault="0042795D">
      <w:pPr>
        <w:spacing w:afterLines="50" w:after="156" w:line="320" w:lineRule="exact"/>
        <w:ind w:rightChars="316" w:right="664"/>
        <w:jc w:val="center"/>
        <w:rPr>
          <w:rFonts w:eastAsia="仿宋"/>
          <w:b/>
          <w:bCs/>
          <w:szCs w:val="21"/>
        </w:rPr>
      </w:pPr>
    </w:p>
    <w:p w14:paraId="2BA41196" w14:textId="51988A67" w:rsidR="0042795D" w:rsidRPr="00D87C42" w:rsidRDefault="009A2899" w:rsidP="00B21831">
      <w:pPr>
        <w:numPr>
          <w:ilvl w:val="3"/>
          <w:numId w:val="1"/>
        </w:numPr>
        <w:tabs>
          <w:tab w:val="clear" w:pos="1680"/>
          <w:tab w:val="left" w:pos="900"/>
        </w:tabs>
        <w:spacing w:line="360" w:lineRule="auto"/>
        <w:ind w:left="0" w:rightChars="316" w:right="664" w:firstLine="539"/>
        <w:rPr>
          <w:rFonts w:eastAsia="仿宋"/>
          <w:sz w:val="32"/>
          <w:szCs w:val="32"/>
        </w:rPr>
      </w:pPr>
      <w:r w:rsidRPr="00D87C42">
        <w:rPr>
          <w:rFonts w:eastAsia="仿宋" w:hAnsi="仿宋"/>
          <w:sz w:val="32"/>
          <w:szCs w:val="32"/>
        </w:rPr>
        <w:t>填写内容必须实事求是</w:t>
      </w:r>
      <w:r w:rsidR="000436A2" w:rsidRPr="00D87C42">
        <w:rPr>
          <w:rFonts w:eastAsia="仿宋" w:hAnsi="仿宋" w:hint="eastAsia"/>
          <w:sz w:val="32"/>
          <w:szCs w:val="32"/>
        </w:rPr>
        <w:t>，弄虚作假，一经查实，取消聘用资格</w:t>
      </w:r>
      <w:r w:rsidR="00064A05" w:rsidRPr="00D87C42">
        <w:rPr>
          <w:rFonts w:eastAsia="仿宋" w:hAnsi="仿宋" w:hint="eastAsia"/>
          <w:sz w:val="32"/>
          <w:szCs w:val="32"/>
        </w:rPr>
        <w:t>。</w:t>
      </w:r>
    </w:p>
    <w:p w14:paraId="50437A4A" w14:textId="77777777" w:rsidR="00326FBC" w:rsidRPr="00D87C42" w:rsidRDefault="009A2899" w:rsidP="00B21831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39"/>
        <w:rPr>
          <w:rFonts w:eastAsia="仿宋"/>
          <w:sz w:val="32"/>
          <w:szCs w:val="32"/>
        </w:rPr>
      </w:pPr>
      <w:r w:rsidRPr="00D87C42">
        <w:rPr>
          <w:rFonts w:eastAsia="仿宋"/>
          <w:sz w:val="32"/>
          <w:szCs w:val="32"/>
        </w:rPr>
        <w:t>“</w:t>
      </w:r>
      <w:r w:rsidRPr="00D87C42">
        <w:rPr>
          <w:rFonts w:eastAsia="仿宋" w:hAnsi="仿宋"/>
          <w:sz w:val="32"/>
          <w:szCs w:val="32"/>
        </w:rPr>
        <w:t>学习经历</w:t>
      </w:r>
      <w:r w:rsidRPr="00D87C42">
        <w:rPr>
          <w:rFonts w:eastAsia="仿宋"/>
          <w:sz w:val="32"/>
          <w:szCs w:val="32"/>
        </w:rPr>
        <w:t>”</w:t>
      </w:r>
      <w:r w:rsidRPr="00D87C42">
        <w:rPr>
          <w:rFonts w:eastAsia="仿宋" w:hAnsi="仿宋"/>
          <w:sz w:val="32"/>
          <w:szCs w:val="32"/>
        </w:rPr>
        <w:t>从</w:t>
      </w:r>
      <w:r w:rsidRPr="00D87C42">
        <w:rPr>
          <w:rFonts w:eastAsia="仿宋" w:hAnsi="仿宋" w:hint="eastAsia"/>
          <w:sz w:val="32"/>
          <w:szCs w:val="32"/>
        </w:rPr>
        <w:t>大学本科</w:t>
      </w:r>
      <w:r w:rsidR="00064A05" w:rsidRPr="00D87C42">
        <w:rPr>
          <w:rFonts w:eastAsia="仿宋" w:hAnsi="仿宋"/>
          <w:sz w:val="32"/>
          <w:szCs w:val="32"/>
        </w:rPr>
        <w:t>填起</w:t>
      </w:r>
      <w:r w:rsidR="00111490" w:rsidRPr="00D87C42">
        <w:rPr>
          <w:rFonts w:eastAsia="仿宋" w:hAnsi="仿宋" w:hint="eastAsia"/>
          <w:sz w:val="32"/>
          <w:szCs w:val="32"/>
        </w:rPr>
        <w:t>；</w:t>
      </w:r>
      <w:r w:rsidR="00326FBC" w:rsidRPr="00D87C42">
        <w:rPr>
          <w:rFonts w:eastAsia="仿宋"/>
          <w:sz w:val="32"/>
          <w:szCs w:val="32"/>
        </w:rPr>
        <w:t>“</w:t>
      </w:r>
      <w:r w:rsidR="00326FBC" w:rsidRPr="00D87C42">
        <w:rPr>
          <w:rFonts w:eastAsia="仿宋" w:hAnsi="仿宋"/>
          <w:sz w:val="32"/>
          <w:szCs w:val="32"/>
        </w:rPr>
        <w:t>培养方式</w:t>
      </w:r>
      <w:r w:rsidR="00326FBC" w:rsidRPr="00D87C42">
        <w:rPr>
          <w:rFonts w:eastAsia="仿宋"/>
          <w:sz w:val="32"/>
          <w:szCs w:val="32"/>
        </w:rPr>
        <w:t>”</w:t>
      </w:r>
      <w:r w:rsidR="00326FBC" w:rsidRPr="00D87C42">
        <w:rPr>
          <w:rFonts w:eastAsia="仿宋" w:hAnsi="仿宋"/>
          <w:sz w:val="32"/>
          <w:szCs w:val="32"/>
        </w:rPr>
        <w:t>指统招、自考、成教；硕士、博士研究生注明脱产、在职</w:t>
      </w:r>
      <w:r w:rsidR="00326FBC" w:rsidRPr="00D87C42">
        <w:rPr>
          <w:rFonts w:eastAsia="仿宋" w:hAnsi="仿宋" w:hint="eastAsia"/>
          <w:sz w:val="32"/>
          <w:szCs w:val="32"/>
        </w:rPr>
        <w:t>。</w:t>
      </w:r>
    </w:p>
    <w:p w14:paraId="47B737B5" w14:textId="0912D7E1" w:rsidR="0042795D" w:rsidRPr="0091253D" w:rsidRDefault="00111490" w:rsidP="00B21831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39"/>
        <w:rPr>
          <w:rFonts w:eastAsia="仿宋"/>
          <w:sz w:val="32"/>
          <w:szCs w:val="32"/>
        </w:rPr>
      </w:pPr>
      <w:r w:rsidRPr="00D87C42">
        <w:rPr>
          <w:rFonts w:eastAsia="仿宋" w:hAnsi="仿宋" w:hint="eastAsia"/>
          <w:sz w:val="32"/>
          <w:szCs w:val="32"/>
        </w:rPr>
        <w:t>“</w:t>
      </w:r>
      <w:r w:rsidR="009A2899" w:rsidRPr="00D87C42">
        <w:rPr>
          <w:rFonts w:eastAsia="仿宋" w:hAnsi="仿宋" w:hint="eastAsia"/>
          <w:sz w:val="32"/>
          <w:szCs w:val="32"/>
        </w:rPr>
        <w:t>工作</w:t>
      </w:r>
      <w:r w:rsidR="0075077B" w:rsidRPr="00D87C42">
        <w:rPr>
          <w:rFonts w:eastAsia="仿宋" w:hAnsi="仿宋"/>
          <w:sz w:val="32"/>
          <w:szCs w:val="32"/>
        </w:rPr>
        <w:t>经历</w:t>
      </w:r>
      <w:r w:rsidRPr="00D87C42">
        <w:rPr>
          <w:rFonts w:eastAsia="仿宋" w:hAnsi="仿宋" w:hint="eastAsia"/>
          <w:sz w:val="32"/>
          <w:szCs w:val="32"/>
        </w:rPr>
        <w:t>”</w:t>
      </w:r>
      <w:r w:rsidR="0075077B" w:rsidRPr="00D87C42">
        <w:rPr>
          <w:rFonts w:eastAsia="仿宋" w:hAnsi="仿宋"/>
          <w:sz w:val="32"/>
          <w:szCs w:val="32"/>
        </w:rPr>
        <w:t>以时间排序，由</w:t>
      </w:r>
      <w:r w:rsidR="0075077B" w:rsidRPr="00D87C42">
        <w:rPr>
          <w:rFonts w:eastAsia="仿宋" w:hAnsi="仿宋" w:hint="eastAsia"/>
          <w:sz w:val="32"/>
          <w:szCs w:val="32"/>
        </w:rPr>
        <w:t>远</w:t>
      </w:r>
      <w:r w:rsidR="0075077B" w:rsidRPr="00D87C42">
        <w:rPr>
          <w:rFonts w:eastAsia="仿宋" w:hAnsi="仿宋"/>
          <w:sz w:val="32"/>
          <w:szCs w:val="32"/>
        </w:rPr>
        <w:t>到</w:t>
      </w:r>
      <w:r w:rsidR="0075077B" w:rsidRPr="00D87C42">
        <w:rPr>
          <w:rFonts w:eastAsia="仿宋" w:hAnsi="仿宋" w:hint="eastAsia"/>
          <w:sz w:val="32"/>
          <w:szCs w:val="32"/>
        </w:rPr>
        <w:t>近</w:t>
      </w:r>
      <w:r w:rsidR="009A2899" w:rsidRPr="00D87C42">
        <w:rPr>
          <w:rFonts w:eastAsia="仿宋" w:hAnsi="仿宋"/>
          <w:sz w:val="32"/>
          <w:szCs w:val="32"/>
        </w:rPr>
        <w:t>，时间需具体到月份</w:t>
      </w:r>
      <w:r w:rsidR="009A2899" w:rsidRPr="00D87C42">
        <w:rPr>
          <w:rFonts w:eastAsia="仿宋"/>
          <w:sz w:val="32"/>
          <w:szCs w:val="32"/>
        </w:rPr>
        <w:t>(</w:t>
      </w:r>
      <w:r w:rsidR="009A2899" w:rsidRPr="00D87C42">
        <w:rPr>
          <w:rFonts w:eastAsia="仿宋" w:hAnsi="仿宋"/>
          <w:sz w:val="32"/>
          <w:szCs w:val="32"/>
        </w:rPr>
        <w:t>如</w:t>
      </w:r>
      <w:r w:rsidR="009A2899" w:rsidRPr="00D87C42">
        <w:rPr>
          <w:rFonts w:eastAsia="仿宋"/>
          <w:sz w:val="32"/>
          <w:szCs w:val="32"/>
        </w:rPr>
        <w:t>20</w:t>
      </w:r>
      <w:r w:rsidR="00A100D9" w:rsidRPr="00D87C42">
        <w:rPr>
          <w:rFonts w:eastAsia="仿宋" w:hint="eastAsia"/>
          <w:sz w:val="32"/>
          <w:szCs w:val="32"/>
        </w:rPr>
        <w:t>24</w:t>
      </w:r>
      <w:r w:rsidR="009A2899" w:rsidRPr="00D87C42">
        <w:rPr>
          <w:rFonts w:eastAsia="仿宋"/>
          <w:sz w:val="32"/>
          <w:szCs w:val="32"/>
        </w:rPr>
        <w:t>.</w:t>
      </w:r>
      <w:r w:rsidR="00415959" w:rsidRPr="00D87C42">
        <w:rPr>
          <w:rFonts w:eastAsia="仿宋"/>
          <w:sz w:val="32"/>
          <w:szCs w:val="32"/>
        </w:rPr>
        <w:t>0</w:t>
      </w:r>
      <w:r w:rsidR="006F62CB" w:rsidRPr="00D87C42">
        <w:rPr>
          <w:rFonts w:eastAsia="仿宋" w:hint="eastAsia"/>
          <w:sz w:val="32"/>
          <w:szCs w:val="32"/>
        </w:rPr>
        <w:t>5</w:t>
      </w:r>
      <w:r w:rsidR="009A2899" w:rsidRPr="00D87C42">
        <w:rPr>
          <w:rFonts w:eastAsia="仿宋"/>
          <w:sz w:val="32"/>
          <w:szCs w:val="32"/>
        </w:rPr>
        <w:t>)</w:t>
      </w:r>
      <w:r w:rsidR="00415959" w:rsidRPr="00D87C42">
        <w:rPr>
          <w:rFonts w:eastAsia="仿宋" w:hAnsi="仿宋"/>
          <w:sz w:val="32"/>
          <w:szCs w:val="32"/>
        </w:rPr>
        <w:t>，时间上不能出现中断</w:t>
      </w:r>
      <w:r w:rsidR="00064A05" w:rsidRPr="00D87C42">
        <w:rPr>
          <w:rFonts w:eastAsia="仿宋" w:hAnsi="仿宋" w:hint="eastAsia"/>
          <w:sz w:val="32"/>
          <w:szCs w:val="32"/>
        </w:rPr>
        <w:t>。</w:t>
      </w:r>
    </w:p>
    <w:p w14:paraId="6DA48F8B" w14:textId="13E6F341" w:rsidR="00576860" w:rsidRPr="0050197B" w:rsidRDefault="00576860" w:rsidP="0050197B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39"/>
        <w:rPr>
          <w:rFonts w:eastAsia="仿宋"/>
          <w:sz w:val="32"/>
          <w:szCs w:val="32"/>
        </w:rPr>
        <w:sectPr w:rsidR="00576860" w:rsidRPr="0050197B" w:rsidSect="00EA02AE">
          <w:footerReference w:type="default" r:id="rId12"/>
          <w:type w:val="continuous"/>
          <w:pgSz w:w="11906" w:h="16838"/>
          <w:pgMar w:top="1134" w:right="1134" w:bottom="1134" w:left="1134" w:header="851" w:footer="992" w:gutter="0"/>
          <w:pgNumType w:start="0"/>
          <w:cols w:space="720"/>
          <w:docGrid w:type="lines" w:linePitch="312"/>
        </w:sectPr>
      </w:pPr>
    </w:p>
    <w:p w14:paraId="328F1740" w14:textId="302EB69E" w:rsidR="0050197B" w:rsidRPr="00A46313" w:rsidRDefault="0050197B" w:rsidP="0050197B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39"/>
        <w:rPr>
          <w:rFonts w:eastAsia="仿宋"/>
          <w:color w:val="FF0000"/>
          <w:sz w:val="32"/>
          <w:szCs w:val="32"/>
        </w:rPr>
      </w:pPr>
      <w:r w:rsidRPr="00A46313">
        <w:rPr>
          <w:rFonts w:eastAsia="仿宋" w:hAnsi="仿宋" w:hint="eastAsia"/>
          <w:color w:val="FF0000"/>
          <w:sz w:val="32"/>
          <w:szCs w:val="32"/>
        </w:rPr>
        <w:t>每类</w:t>
      </w:r>
      <w:r w:rsidR="00A83BD0" w:rsidRPr="00A46313">
        <w:rPr>
          <w:rFonts w:eastAsia="仿宋" w:hAnsi="仿宋" w:hint="eastAsia"/>
          <w:color w:val="FF0000"/>
          <w:sz w:val="32"/>
          <w:szCs w:val="32"/>
        </w:rPr>
        <w:t>教学科研业绩</w:t>
      </w:r>
      <w:r w:rsidR="0019536F" w:rsidRPr="00A46313">
        <w:rPr>
          <w:rFonts w:eastAsia="仿宋" w:hAnsi="仿宋" w:hint="eastAsia"/>
          <w:color w:val="FF0000"/>
          <w:sz w:val="32"/>
          <w:szCs w:val="32"/>
        </w:rPr>
        <w:t>限</w:t>
      </w:r>
      <w:r w:rsidR="00A83BD0" w:rsidRPr="00A46313">
        <w:rPr>
          <w:rFonts w:eastAsia="仿宋" w:hAnsi="仿宋" w:hint="eastAsia"/>
          <w:color w:val="FF0000"/>
          <w:sz w:val="32"/>
          <w:szCs w:val="32"/>
        </w:rPr>
        <w:t>填写</w:t>
      </w:r>
      <w:r w:rsidR="00A83BD0" w:rsidRPr="00A46313">
        <w:rPr>
          <w:rFonts w:eastAsia="仿宋" w:hAnsi="仿宋" w:hint="eastAsia"/>
          <w:color w:val="FF0000"/>
          <w:sz w:val="32"/>
          <w:szCs w:val="32"/>
        </w:rPr>
        <w:t>5</w:t>
      </w:r>
      <w:r w:rsidR="00A83BD0" w:rsidRPr="00A46313">
        <w:rPr>
          <w:rFonts w:eastAsia="仿宋" w:hAnsi="仿宋" w:hint="eastAsia"/>
          <w:color w:val="FF0000"/>
          <w:sz w:val="32"/>
          <w:szCs w:val="32"/>
        </w:rPr>
        <w:t>项</w:t>
      </w:r>
      <w:r w:rsidR="0019536F" w:rsidRPr="00A46313">
        <w:rPr>
          <w:rFonts w:eastAsia="仿宋" w:hAnsi="仿宋" w:hint="eastAsia"/>
          <w:color w:val="FF0000"/>
          <w:sz w:val="32"/>
          <w:szCs w:val="32"/>
        </w:rPr>
        <w:t>以内</w:t>
      </w:r>
      <w:r w:rsidRPr="00A46313">
        <w:rPr>
          <w:rFonts w:eastAsia="仿宋" w:hAnsi="仿宋" w:hint="eastAsia"/>
          <w:color w:val="FF0000"/>
          <w:sz w:val="32"/>
          <w:szCs w:val="32"/>
        </w:rPr>
        <w:t>。</w:t>
      </w:r>
    </w:p>
    <w:p w14:paraId="5F161806" w14:textId="77777777" w:rsidR="00576860" w:rsidRPr="0050197B" w:rsidRDefault="00576860" w:rsidP="00576860">
      <w:pPr>
        <w:tabs>
          <w:tab w:val="left" w:pos="720"/>
          <w:tab w:val="left" w:pos="900"/>
          <w:tab w:val="left" w:pos="9638"/>
        </w:tabs>
        <w:spacing w:line="360" w:lineRule="auto"/>
        <w:ind w:left="540" w:right="-1"/>
        <w:rPr>
          <w:rFonts w:eastAsia="仿宋"/>
          <w:sz w:val="28"/>
          <w:szCs w:val="28"/>
        </w:rPr>
      </w:pPr>
    </w:p>
    <w:p w14:paraId="260E8B7E" w14:textId="77777777" w:rsidR="0042795D" w:rsidRPr="00C35AD5" w:rsidRDefault="0042795D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ascii="仿宋" w:eastAsia="仿宋" w:hAnsi="仿宋"/>
          <w:szCs w:val="21"/>
        </w:rPr>
      </w:pPr>
    </w:p>
    <w:p w14:paraId="170A2B08" w14:textId="77777777" w:rsidR="0042795D" w:rsidRPr="00C35AD5" w:rsidRDefault="0042795D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ascii="仿宋" w:eastAsia="仿宋" w:hAnsi="仿宋"/>
          <w:szCs w:val="21"/>
        </w:rPr>
      </w:pPr>
    </w:p>
    <w:p w14:paraId="7F07B7F3" w14:textId="77777777" w:rsidR="00157044" w:rsidRDefault="00157044" w:rsidP="00D520B3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br w:type="page"/>
      </w: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285"/>
        <w:gridCol w:w="1699"/>
        <w:gridCol w:w="1228"/>
        <w:gridCol w:w="190"/>
        <w:gridCol w:w="482"/>
        <w:gridCol w:w="922"/>
        <w:gridCol w:w="59"/>
        <w:gridCol w:w="245"/>
        <w:gridCol w:w="701"/>
        <w:gridCol w:w="356"/>
        <w:gridCol w:w="348"/>
        <w:gridCol w:w="148"/>
        <w:gridCol w:w="708"/>
        <w:gridCol w:w="141"/>
        <w:gridCol w:w="1036"/>
      </w:tblGrid>
      <w:tr w:rsidR="0042795D" w14:paraId="0101B429" w14:textId="77777777" w:rsidTr="009C74A2">
        <w:trPr>
          <w:trHeight w:val="983"/>
          <w:jc w:val="center"/>
        </w:trPr>
        <w:tc>
          <w:tcPr>
            <w:tcW w:w="1031" w:type="dxa"/>
            <w:vAlign w:val="center"/>
          </w:tcPr>
          <w:bookmarkEnd w:id="0"/>
          <w:bookmarkEnd w:id="1"/>
          <w:p w14:paraId="6628D6B7" w14:textId="77777777" w:rsidR="0042795D" w:rsidRDefault="00492F0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285" w:type="dxa"/>
            <w:vAlign w:val="center"/>
          </w:tcPr>
          <w:p w14:paraId="47C22AFB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7EF7CCBA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14:paraId="0375EAD8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5DBF09E7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04EBCDEB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81" w:type="dxa"/>
            <w:gridSpan w:val="5"/>
            <w:vMerge w:val="restart"/>
            <w:vAlign w:val="center"/>
          </w:tcPr>
          <w:p w14:paraId="65477288" w14:textId="77777777" w:rsidR="0042795D" w:rsidRDefault="00A10570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照片</w:t>
            </w:r>
          </w:p>
        </w:tc>
      </w:tr>
      <w:tr w:rsidR="0042795D" w14:paraId="194956BF" w14:textId="77777777" w:rsidTr="009C74A2">
        <w:trPr>
          <w:trHeight w:val="838"/>
          <w:jc w:val="center"/>
        </w:trPr>
        <w:tc>
          <w:tcPr>
            <w:tcW w:w="1031" w:type="dxa"/>
            <w:vAlign w:val="center"/>
          </w:tcPr>
          <w:p w14:paraId="396939D3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285" w:type="dxa"/>
            <w:vAlign w:val="center"/>
          </w:tcPr>
          <w:p w14:paraId="14DC1E96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5B8E11A5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民族</w:t>
            </w:r>
          </w:p>
        </w:tc>
        <w:tc>
          <w:tcPr>
            <w:tcW w:w="1228" w:type="dxa"/>
            <w:vAlign w:val="center"/>
          </w:tcPr>
          <w:p w14:paraId="7447C6C6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00A17FFC" w14:textId="77777777" w:rsidR="0042795D" w:rsidRDefault="000A02B4" w:rsidP="000A02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政治</w:t>
            </w:r>
            <w:r>
              <w:rPr>
                <w:rFonts w:eastAsia="仿宋"/>
                <w:b/>
                <w:sz w:val="24"/>
              </w:rPr>
              <w:t>面貌</w:t>
            </w:r>
          </w:p>
        </w:tc>
        <w:tc>
          <w:tcPr>
            <w:tcW w:w="1361" w:type="dxa"/>
            <w:gridSpan w:val="4"/>
            <w:vAlign w:val="center"/>
          </w:tcPr>
          <w:p w14:paraId="4EB7A94F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81" w:type="dxa"/>
            <w:gridSpan w:val="5"/>
            <w:vMerge/>
            <w:vAlign w:val="center"/>
          </w:tcPr>
          <w:p w14:paraId="76E70F78" w14:textId="77777777" w:rsidR="0042795D" w:rsidRDefault="0042795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E37BA" w14:paraId="29C82E67" w14:textId="77777777" w:rsidTr="002E37BA">
        <w:trPr>
          <w:trHeight w:val="846"/>
          <w:jc w:val="center"/>
        </w:trPr>
        <w:tc>
          <w:tcPr>
            <w:tcW w:w="2316" w:type="dxa"/>
            <w:gridSpan w:val="2"/>
            <w:vAlign w:val="center"/>
          </w:tcPr>
          <w:p w14:paraId="573D4896" w14:textId="5B5E9ED1" w:rsidR="002E37BA" w:rsidRDefault="002E37BA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0A02B4">
              <w:rPr>
                <w:rFonts w:eastAsia="仿宋" w:hint="eastAsia"/>
                <w:b/>
                <w:sz w:val="24"/>
              </w:rPr>
              <w:t>现</w:t>
            </w:r>
            <w:r w:rsidRPr="000A02B4">
              <w:rPr>
                <w:rFonts w:eastAsia="仿宋"/>
                <w:b/>
                <w:sz w:val="24"/>
              </w:rPr>
              <w:t>工作单位</w:t>
            </w:r>
            <w:r w:rsidR="005C73BF">
              <w:rPr>
                <w:rFonts w:eastAsia="仿宋" w:hint="eastAsia"/>
                <w:b/>
                <w:sz w:val="24"/>
              </w:rPr>
              <w:t>及职务</w:t>
            </w:r>
          </w:p>
        </w:tc>
        <w:tc>
          <w:tcPr>
            <w:tcW w:w="5882" w:type="dxa"/>
            <w:gridSpan w:val="9"/>
            <w:vAlign w:val="center"/>
          </w:tcPr>
          <w:p w14:paraId="67466A33" w14:textId="56AD73B8" w:rsidR="002E37BA" w:rsidRDefault="002E37B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1" w:type="dxa"/>
            <w:gridSpan w:val="5"/>
            <w:vMerge/>
            <w:vAlign w:val="center"/>
          </w:tcPr>
          <w:p w14:paraId="136521A3" w14:textId="77777777" w:rsidR="002E37BA" w:rsidRDefault="002E37B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A1390" w14:paraId="17480A1F" w14:textId="77777777" w:rsidTr="00996AFF">
        <w:trPr>
          <w:trHeight w:val="520"/>
          <w:jc w:val="center"/>
        </w:trPr>
        <w:tc>
          <w:tcPr>
            <w:tcW w:w="2316" w:type="dxa"/>
            <w:gridSpan w:val="2"/>
            <w:vAlign w:val="center"/>
          </w:tcPr>
          <w:p w14:paraId="0D44C778" w14:textId="569F045B" w:rsidR="009A1390" w:rsidRDefault="009A1390" w:rsidP="009A1390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专业技术职务</w:t>
            </w:r>
          </w:p>
        </w:tc>
        <w:tc>
          <w:tcPr>
            <w:tcW w:w="1699" w:type="dxa"/>
            <w:vAlign w:val="center"/>
          </w:tcPr>
          <w:p w14:paraId="22A4F547" w14:textId="2D76FEC3" w:rsidR="009A1390" w:rsidRDefault="009A1390" w:rsidP="009A1390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822" w:type="dxa"/>
            <w:gridSpan w:val="4"/>
            <w:vAlign w:val="center"/>
          </w:tcPr>
          <w:p w14:paraId="054A22D0" w14:textId="77777777" w:rsidR="002E37BA" w:rsidRDefault="009A1390" w:rsidP="009A1390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专技职务</w:t>
            </w:r>
          </w:p>
          <w:p w14:paraId="31CFB601" w14:textId="6EE293B9" w:rsidR="009A1390" w:rsidRDefault="009A1390" w:rsidP="009A1390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评定时间</w:t>
            </w:r>
          </w:p>
        </w:tc>
        <w:tc>
          <w:tcPr>
            <w:tcW w:w="1361" w:type="dxa"/>
            <w:gridSpan w:val="4"/>
            <w:vAlign w:val="center"/>
          </w:tcPr>
          <w:p w14:paraId="088620FA" w14:textId="77777777" w:rsidR="009A1390" w:rsidRPr="0055790C" w:rsidRDefault="009A1390" w:rsidP="009A1390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14:paraId="1CABDDC8" w14:textId="77777777" w:rsidR="009A1390" w:rsidRDefault="009A1390" w:rsidP="009A1390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参加工作时间</w:t>
            </w:r>
          </w:p>
        </w:tc>
        <w:tc>
          <w:tcPr>
            <w:tcW w:w="1036" w:type="dxa"/>
            <w:vAlign w:val="center"/>
          </w:tcPr>
          <w:p w14:paraId="0867F5A9" w14:textId="77777777" w:rsidR="009A1390" w:rsidRDefault="009A1390" w:rsidP="009A1390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E37BA" w14:paraId="6984D556" w14:textId="77777777" w:rsidTr="00996AFF">
        <w:trPr>
          <w:cantSplit/>
          <w:trHeight w:val="732"/>
          <w:jc w:val="center"/>
        </w:trPr>
        <w:tc>
          <w:tcPr>
            <w:tcW w:w="2316" w:type="dxa"/>
            <w:gridSpan w:val="2"/>
            <w:vAlign w:val="center"/>
          </w:tcPr>
          <w:p w14:paraId="6C4000BD" w14:textId="77777777" w:rsidR="002E37BA" w:rsidRDefault="002E37BA" w:rsidP="009A1390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联系电话</w:t>
            </w:r>
          </w:p>
        </w:tc>
        <w:tc>
          <w:tcPr>
            <w:tcW w:w="1699" w:type="dxa"/>
            <w:vAlign w:val="center"/>
          </w:tcPr>
          <w:p w14:paraId="436BEE16" w14:textId="77777777" w:rsidR="002E37BA" w:rsidRPr="0055790C" w:rsidRDefault="002E37BA" w:rsidP="009A1390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822" w:type="dxa"/>
            <w:gridSpan w:val="4"/>
            <w:vAlign w:val="center"/>
          </w:tcPr>
          <w:p w14:paraId="569A5CB1" w14:textId="14A090E0" w:rsidR="002E37BA" w:rsidRPr="002E37BA" w:rsidRDefault="002E37BA" w:rsidP="009A1390">
            <w:pPr>
              <w:spacing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2E37BA">
              <w:rPr>
                <w:rFonts w:eastAsia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3742" w:type="dxa"/>
            <w:gridSpan w:val="9"/>
            <w:vAlign w:val="center"/>
          </w:tcPr>
          <w:p w14:paraId="7AE2CAA3" w14:textId="77777777" w:rsidR="002E37BA" w:rsidRPr="0055790C" w:rsidRDefault="002E37BA" w:rsidP="009A1390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</w:tr>
      <w:tr w:rsidR="009A1390" w14:paraId="54B6BD25" w14:textId="77777777" w:rsidTr="009C74A2">
        <w:trPr>
          <w:cantSplit/>
          <w:trHeight w:val="501"/>
          <w:jc w:val="center"/>
        </w:trPr>
        <w:tc>
          <w:tcPr>
            <w:tcW w:w="1031" w:type="dxa"/>
            <w:vMerge w:val="restart"/>
            <w:vAlign w:val="center"/>
          </w:tcPr>
          <w:p w14:paraId="27F9237A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1BD2D3F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</w:t>
            </w:r>
          </w:p>
          <w:p w14:paraId="021B747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  <w:p w14:paraId="7250C89B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2CE36A" w14:textId="77777777" w:rsidR="009A1390" w:rsidRPr="0055790C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5790C">
              <w:rPr>
                <w:rFonts w:ascii="仿宋" w:eastAsia="仿宋" w:hAnsi="仿宋" w:hint="eastAsia"/>
                <w:b/>
                <w:szCs w:val="21"/>
              </w:rPr>
              <w:t xml:space="preserve">从何年何月 </w:t>
            </w: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1D22B6" w14:textId="77777777" w:rsidR="009A1390" w:rsidRPr="0055790C" w:rsidRDefault="009A1390" w:rsidP="00F03C49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5790C">
              <w:rPr>
                <w:rFonts w:ascii="仿宋" w:eastAsia="仿宋" w:hAnsi="仿宋" w:hint="eastAsia"/>
                <w:b/>
                <w:szCs w:val="21"/>
              </w:rPr>
              <w:t>至何年何月</w:t>
            </w:r>
          </w:p>
        </w:tc>
        <w:tc>
          <w:tcPr>
            <w:tcW w:w="282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C98BB6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401BF07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毕业学校/专业</w:t>
            </w:r>
          </w:p>
          <w:p w14:paraId="120A3767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FC2550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85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303F0F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188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F009DA" w14:textId="77777777" w:rsidR="009A1390" w:rsidRPr="006E5E4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培养方式</w:t>
            </w:r>
          </w:p>
        </w:tc>
      </w:tr>
      <w:tr w:rsidR="009A1390" w14:paraId="15C53ED1" w14:textId="77777777" w:rsidTr="009C74A2">
        <w:trPr>
          <w:cantSplit/>
          <w:trHeight w:val="446"/>
          <w:jc w:val="center"/>
        </w:trPr>
        <w:tc>
          <w:tcPr>
            <w:tcW w:w="1031" w:type="dxa"/>
            <w:vMerge/>
            <w:vAlign w:val="center"/>
          </w:tcPr>
          <w:p w14:paraId="0183233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ADC0" w14:textId="205B4EB9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200</w:t>
            </w:r>
            <w:r w:rsidR="0019536F">
              <w:rPr>
                <w:rFonts w:ascii="仿宋" w:eastAsia="仿宋" w:hAnsi="仿宋"/>
                <w:color w:val="FF0000"/>
                <w:sz w:val="24"/>
              </w:rPr>
              <w:t>3</w:t>
            </w: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.09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BB52E8" w14:textId="7F2996F2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200</w:t>
            </w:r>
            <w:r w:rsidR="0019536F">
              <w:rPr>
                <w:rFonts w:ascii="仿宋" w:eastAsia="仿宋" w:hAnsi="仿宋"/>
                <w:color w:val="FF0000"/>
                <w:sz w:val="24"/>
              </w:rPr>
              <w:t>7</w:t>
            </w: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.06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683714" w14:textId="5F34012B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中南林业科技大学/林学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15E393" w14:textId="691DAD0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本科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C876D1" w14:textId="3283E0A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学士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82DF81" w14:textId="084E2ADB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361C4">
              <w:rPr>
                <w:rFonts w:ascii="仿宋" w:eastAsia="仿宋" w:hAnsi="仿宋" w:hint="eastAsia"/>
                <w:color w:val="FF0000"/>
                <w:sz w:val="24"/>
              </w:rPr>
              <w:t>统招</w:t>
            </w:r>
          </w:p>
        </w:tc>
      </w:tr>
      <w:tr w:rsidR="009A1390" w14:paraId="58D42E76" w14:textId="77777777" w:rsidTr="009C74A2">
        <w:trPr>
          <w:cantSplit/>
          <w:trHeight w:val="452"/>
          <w:jc w:val="center"/>
        </w:trPr>
        <w:tc>
          <w:tcPr>
            <w:tcW w:w="1031" w:type="dxa"/>
            <w:vMerge/>
            <w:vAlign w:val="center"/>
          </w:tcPr>
          <w:p w14:paraId="4B07A194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99CE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F7B61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D28B5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F73E1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D6D8E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A0D339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50FA222F" w14:textId="77777777" w:rsidTr="009C74A2">
        <w:trPr>
          <w:cantSplit/>
          <w:trHeight w:val="444"/>
          <w:jc w:val="center"/>
        </w:trPr>
        <w:tc>
          <w:tcPr>
            <w:tcW w:w="1031" w:type="dxa"/>
            <w:vMerge/>
            <w:vAlign w:val="center"/>
          </w:tcPr>
          <w:p w14:paraId="5F074F5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9AB7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B3DB7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AB6A26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41763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D1F3CE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82DA36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42637577" w14:textId="77777777" w:rsidTr="009C74A2">
        <w:trPr>
          <w:cantSplit/>
          <w:trHeight w:val="444"/>
          <w:jc w:val="center"/>
        </w:trPr>
        <w:tc>
          <w:tcPr>
            <w:tcW w:w="1031" w:type="dxa"/>
            <w:vMerge/>
            <w:vAlign w:val="center"/>
          </w:tcPr>
          <w:p w14:paraId="26FE3360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BC9A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210170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106F3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B44E61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2F9842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0FE96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21502A55" w14:textId="77777777" w:rsidTr="009C74A2">
        <w:trPr>
          <w:cantSplit/>
          <w:trHeight w:val="450"/>
          <w:jc w:val="center"/>
        </w:trPr>
        <w:tc>
          <w:tcPr>
            <w:tcW w:w="1031" w:type="dxa"/>
            <w:vMerge/>
            <w:tcBorders>
              <w:bottom w:val="single" w:sz="6" w:space="0" w:color="auto"/>
            </w:tcBorders>
            <w:vAlign w:val="center"/>
          </w:tcPr>
          <w:p w14:paraId="7C9E402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F868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68393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C2776C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6C159E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862EC1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BC9295" w14:textId="77777777" w:rsidR="009A1390" w:rsidRPr="007361C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492586ED" w14:textId="77777777" w:rsidTr="009C74A2">
        <w:trPr>
          <w:cantSplit/>
          <w:trHeight w:val="300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</w:tcBorders>
            <w:vAlign w:val="center"/>
          </w:tcPr>
          <w:p w14:paraId="1B74CE4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</w:p>
          <w:p w14:paraId="6B1B4E7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0E8B" w14:textId="77777777" w:rsidR="009A1390" w:rsidRPr="000A181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810">
              <w:rPr>
                <w:rFonts w:ascii="仿宋" w:eastAsia="仿宋" w:hAnsi="仿宋" w:hint="eastAsia"/>
                <w:b/>
                <w:szCs w:val="21"/>
              </w:rPr>
              <w:t>从何年何月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DAB29" w14:textId="77777777" w:rsidR="009A1390" w:rsidRPr="000A1810" w:rsidRDefault="009A1390" w:rsidP="009A1390">
            <w:pPr>
              <w:spacing w:line="240" w:lineRule="exact"/>
              <w:ind w:leftChars="-51" w:left="19" w:hangingChars="60" w:hanging="12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810">
              <w:rPr>
                <w:rFonts w:ascii="仿宋" w:eastAsia="仿宋" w:hAnsi="仿宋" w:hint="eastAsia"/>
                <w:b/>
                <w:szCs w:val="21"/>
              </w:rPr>
              <w:t>至何年何月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9C145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C6372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3DFD2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职称、职务</w:t>
            </w:r>
          </w:p>
        </w:tc>
      </w:tr>
      <w:tr w:rsidR="009A1390" w14:paraId="33727B2E" w14:textId="77777777" w:rsidTr="009C74A2">
        <w:trPr>
          <w:cantSplit/>
          <w:trHeight w:val="464"/>
          <w:jc w:val="center"/>
        </w:trPr>
        <w:tc>
          <w:tcPr>
            <w:tcW w:w="1031" w:type="dxa"/>
            <w:vMerge/>
            <w:vAlign w:val="center"/>
          </w:tcPr>
          <w:p w14:paraId="3FB6100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E0BF" w14:textId="01BC2CA7" w:rsidR="009A1390" w:rsidRPr="00D72417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2010.09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4DC4D" w14:textId="33FEA4DF" w:rsidR="009A1390" w:rsidRPr="00D72417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201</w:t>
            </w:r>
            <w:r w:rsidR="008501B2">
              <w:rPr>
                <w:rFonts w:ascii="仿宋" w:eastAsia="仿宋" w:hAnsi="仿宋"/>
                <w:color w:val="FF0000"/>
                <w:sz w:val="24"/>
              </w:rPr>
              <w:t>5</w:t>
            </w: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.08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443271" w14:textId="547331D7" w:rsidR="009A1390" w:rsidRPr="00D72417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中南林业科技大学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FE2EE" w14:textId="13B79B76" w:rsidR="009A1390" w:rsidRPr="00D72417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专任教师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C1A20C" w14:textId="05D3ACC7" w:rsidR="009A1390" w:rsidRPr="00D72417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72417">
              <w:rPr>
                <w:rFonts w:ascii="仿宋" w:eastAsia="仿宋" w:hAnsi="仿宋" w:hint="eastAsia"/>
                <w:color w:val="FF0000"/>
                <w:sz w:val="24"/>
              </w:rPr>
              <w:t>讲师</w:t>
            </w:r>
          </w:p>
        </w:tc>
      </w:tr>
      <w:tr w:rsidR="009A1390" w14:paraId="074A2CBF" w14:textId="77777777" w:rsidTr="009C74A2">
        <w:trPr>
          <w:cantSplit/>
          <w:trHeight w:val="462"/>
          <w:jc w:val="center"/>
        </w:trPr>
        <w:tc>
          <w:tcPr>
            <w:tcW w:w="1031" w:type="dxa"/>
            <w:vMerge/>
            <w:vAlign w:val="center"/>
          </w:tcPr>
          <w:p w14:paraId="49EC5ED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253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A19702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B1F9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68957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3BB2E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39934789" w14:textId="77777777" w:rsidTr="009C74A2">
        <w:trPr>
          <w:cantSplit/>
          <w:trHeight w:val="462"/>
          <w:jc w:val="center"/>
        </w:trPr>
        <w:tc>
          <w:tcPr>
            <w:tcW w:w="1031" w:type="dxa"/>
            <w:vMerge/>
            <w:vAlign w:val="center"/>
          </w:tcPr>
          <w:p w14:paraId="43A3480B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B1B9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21FD5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0EB76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560D9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555B0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3FF9FE69" w14:textId="77777777" w:rsidTr="009C74A2">
        <w:trPr>
          <w:cantSplit/>
          <w:trHeight w:val="462"/>
          <w:jc w:val="center"/>
        </w:trPr>
        <w:tc>
          <w:tcPr>
            <w:tcW w:w="1031" w:type="dxa"/>
            <w:vMerge/>
            <w:vAlign w:val="center"/>
          </w:tcPr>
          <w:p w14:paraId="622C1AA0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4D62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D37999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ECC9F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0D957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D17E2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6EBB25E2" w14:textId="77777777" w:rsidTr="009C74A2">
        <w:trPr>
          <w:cantSplit/>
          <w:trHeight w:val="462"/>
          <w:jc w:val="center"/>
        </w:trPr>
        <w:tc>
          <w:tcPr>
            <w:tcW w:w="1031" w:type="dxa"/>
            <w:vMerge/>
            <w:vAlign w:val="center"/>
          </w:tcPr>
          <w:p w14:paraId="74A1DCA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030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D10AD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99193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9531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A623E0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3FBF510E" w14:textId="77777777" w:rsidTr="009C74A2">
        <w:trPr>
          <w:cantSplit/>
          <w:trHeight w:val="455"/>
          <w:jc w:val="center"/>
        </w:trPr>
        <w:tc>
          <w:tcPr>
            <w:tcW w:w="1031" w:type="dxa"/>
            <w:vMerge/>
            <w:vAlign w:val="center"/>
          </w:tcPr>
          <w:p w14:paraId="1CA9435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8849C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83187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4F019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FC248A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12AE8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42BB" w14:paraId="464854C3" w14:textId="77777777" w:rsidTr="00E13483">
        <w:trPr>
          <w:cantSplit/>
          <w:trHeight w:val="602"/>
          <w:jc w:val="center"/>
        </w:trPr>
        <w:tc>
          <w:tcPr>
            <w:tcW w:w="1031" w:type="dxa"/>
            <w:vMerge w:val="restart"/>
            <w:vAlign w:val="center"/>
          </w:tcPr>
          <w:p w14:paraId="29956D44" w14:textId="0AB0D438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入选人才项目情况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648D81BF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7AA443" w14:textId="6A5A2BA6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主管部门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B7777F" w14:textId="547DC18D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项目开始时间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700752" w14:textId="19D088A5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项目结束时间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D5B9DD" w14:textId="4D97CA4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获资助金额</w:t>
            </w:r>
          </w:p>
        </w:tc>
      </w:tr>
      <w:tr w:rsidR="007342BB" w14:paraId="6350EBF8" w14:textId="77777777" w:rsidTr="00E13483">
        <w:trPr>
          <w:cantSplit/>
          <w:trHeight w:val="596"/>
          <w:jc w:val="center"/>
        </w:trPr>
        <w:tc>
          <w:tcPr>
            <w:tcW w:w="1031" w:type="dxa"/>
            <w:vMerge/>
            <w:vAlign w:val="center"/>
          </w:tcPr>
          <w:p w14:paraId="5FE891E2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78316B28" w14:textId="6A4F4E5B" w:rsidR="007342BB" w:rsidRPr="00082CB8" w:rsidRDefault="00C96EE9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C96EE9">
              <w:rPr>
                <w:rFonts w:ascii="仿宋" w:eastAsia="仿宋" w:hAnsi="仿宋" w:hint="eastAsia"/>
                <w:color w:val="FF0000"/>
                <w:sz w:val="24"/>
              </w:rPr>
              <w:t>国家高层次人才特殊支持计划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项目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95714A" w14:textId="3B631798" w:rsidR="007342BB" w:rsidRPr="00082CB8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科技部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E8D87E" w14:textId="79C1806F" w:rsidR="007342BB" w:rsidRPr="00082CB8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2015.01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C61018" w14:textId="13BA4779" w:rsidR="007342BB" w:rsidRPr="00082CB8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082CB8">
              <w:rPr>
                <w:rFonts w:ascii="仿宋" w:eastAsia="仿宋" w:hAnsi="仿宋" w:hint="eastAsia"/>
                <w:color w:val="FF0000"/>
                <w:sz w:val="24"/>
              </w:rPr>
              <w:t>201</w:t>
            </w:r>
            <w:r w:rsidR="00EA77ED">
              <w:rPr>
                <w:rFonts w:ascii="仿宋" w:eastAsia="仿宋" w:hAnsi="仿宋"/>
                <w:color w:val="FF0000"/>
                <w:sz w:val="24"/>
              </w:rPr>
              <w:t>8</w:t>
            </w:r>
            <w:r w:rsidRPr="00082CB8">
              <w:rPr>
                <w:rFonts w:ascii="仿宋" w:eastAsia="仿宋" w:hAnsi="仿宋" w:hint="eastAsia"/>
                <w:color w:val="FF0000"/>
                <w:sz w:val="24"/>
              </w:rPr>
              <w:t>.12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645D02" w14:textId="516C143E" w:rsidR="007342BB" w:rsidRPr="00082CB8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  <w:r w:rsidRPr="00082CB8">
              <w:rPr>
                <w:rFonts w:ascii="仿宋" w:eastAsia="仿宋" w:hAnsi="仿宋" w:hint="eastAsia"/>
                <w:color w:val="FF0000"/>
                <w:sz w:val="24"/>
              </w:rPr>
              <w:t>万元</w:t>
            </w:r>
          </w:p>
        </w:tc>
      </w:tr>
      <w:tr w:rsidR="007342BB" w14:paraId="0FD135FF" w14:textId="77777777" w:rsidTr="00E13483">
        <w:trPr>
          <w:cantSplit/>
          <w:trHeight w:val="596"/>
          <w:jc w:val="center"/>
        </w:trPr>
        <w:tc>
          <w:tcPr>
            <w:tcW w:w="1031" w:type="dxa"/>
            <w:vMerge/>
            <w:vAlign w:val="center"/>
          </w:tcPr>
          <w:p w14:paraId="3279658E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7639D7F7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B5BA5A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1F27B4" w14:textId="27E4E86F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42D95D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99AEBC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42BB" w14:paraId="4A349EEE" w14:textId="77777777" w:rsidTr="00E13483">
        <w:trPr>
          <w:cantSplit/>
          <w:trHeight w:val="596"/>
          <w:jc w:val="center"/>
        </w:trPr>
        <w:tc>
          <w:tcPr>
            <w:tcW w:w="1031" w:type="dxa"/>
            <w:vMerge/>
            <w:vAlign w:val="center"/>
          </w:tcPr>
          <w:p w14:paraId="681126FD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7511B051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78BB2F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A60FA8" w14:textId="70356536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B38029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48A6D2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42BB" w14:paraId="4CAC2B30" w14:textId="77777777" w:rsidTr="00E13483">
        <w:trPr>
          <w:cantSplit/>
          <w:trHeight w:val="596"/>
          <w:jc w:val="center"/>
        </w:trPr>
        <w:tc>
          <w:tcPr>
            <w:tcW w:w="1031" w:type="dxa"/>
            <w:vMerge/>
            <w:vAlign w:val="center"/>
          </w:tcPr>
          <w:p w14:paraId="1CA6A342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3FD1DF16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F49AA3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682D19" w14:textId="06788E3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971DAE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5A70F4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42BB" w14:paraId="78EA78FE" w14:textId="77777777" w:rsidTr="00E13483">
        <w:trPr>
          <w:cantSplit/>
          <w:trHeight w:val="596"/>
          <w:jc w:val="center"/>
        </w:trPr>
        <w:tc>
          <w:tcPr>
            <w:tcW w:w="1031" w:type="dxa"/>
            <w:vMerge/>
            <w:vAlign w:val="center"/>
          </w:tcPr>
          <w:p w14:paraId="5FC1E5BA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2C970589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856A83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BC2100" w14:textId="72B1793F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4ADABD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B6410D" w14:textId="77777777" w:rsidR="007342BB" w:rsidRDefault="007342BB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5A5B6C60" w14:textId="77777777" w:rsidTr="009C74A2">
        <w:trPr>
          <w:cantSplit/>
          <w:trHeight w:val="602"/>
          <w:jc w:val="center"/>
        </w:trPr>
        <w:tc>
          <w:tcPr>
            <w:tcW w:w="1031" w:type="dxa"/>
            <w:vMerge w:val="restart"/>
            <w:vAlign w:val="center"/>
          </w:tcPr>
          <w:p w14:paraId="24E9F46A" w14:textId="72B5B57D" w:rsidR="009A1390" w:rsidRDefault="003905C4" w:rsidP="003905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作为</w:t>
            </w:r>
            <w:r w:rsidRPr="003905C4">
              <w:rPr>
                <w:rFonts w:ascii="仿宋" w:eastAsia="仿宋" w:hAnsi="仿宋" w:hint="eastAsia"/>
                <w:b/>
                <w:color w:val="FF0000"/>
                <w:sz w:val="24"/>
              </w:rPr>
              <w:t>第一完成人</w:t>
            </w:r>
            <w:r>
              <w:rPr>
                <w:rFonts w:ascii="仿宋" w:eastAsia="仿宋" w:hAnsi="仿宋" w:hint="eastAsia"/>
                <w:b/>
                <w:sz w:val="24"/>
              </w:rPr>
              <w:t>的</w:t>
            </w:r>
            <w:r w:rsidR="009656D7" w:rsidRPr="009656D7">
              <w:rPr>
                <w:rFonts w:ascii="仿宋" w:eastAsia="仿宋" w:hAnsi="仿宋" w:hint="eastAsia"/>
                <w:b/>
                <w:color w:val="FF0000"/>
                <w:sz w:val="24"/>
              </w:rPr>
              <w:t>教学科研</w:t>
            </w:r>
            <w:r w:rsidR="009A1390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3E52552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获奖项目名称/等级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9ABB45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0F460C" w14:textId="0A5DD268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排名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FEF72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授奖单位</w:t>
            </w:r>
          </w:p>
        </w:tc>
      </w:tr>
      <w:tr w:rsidR="009A1390" w14:paraId="47DD7624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0059925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074FE9ED" w14:textId="3FEE457B" w:rsidR="009A1390" w:rsidRPr="003D5F35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3D5F35">
              <w:rPr>
                <w:rFonts w:ascii="仿宋" w:eastAsia="仿宋" w:hAnsi="仿宋" w:hint="eastAsia"/>
                <w:color w:val="FF0000"/>
                <w:sz w:val="24"/>
              </w:rPr>
              <w:t>湖南省科技进步</w:t>
            </w:r>
            <w:r w:rsidR="00C96EE9">
              <w:rPr>
                <w:rFonts w:ascii="仿宋" w:eastAsia="仿宋" w:hAnsi="仿宋" w:hint="eastAsia"/>
                <w:color w:val="FF0000"/>
                <w:sz w:val="24"/>
              </w:rPr>
              <w:t>一</w:t>
            </w:r>
            <w:r w:rsidRPr="003D5F35">
              <w:rPr>
                <w:rFonts w:ascii="仿宋" w:eastAsia="仿宋" w:hAnsi="仿宋" w:hint="eastAsia"/>
                <w:color w:val="FF0000"/>
                <w:sz w:val="24"/>
              </w:rPr>
              <w:t>等奖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CDE62B" w14:textId="23E812FA" w:rsidR="009A1390" w:rsidRPr="003D5F35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3D5F35">
              <w:rPr>
                <w:rFonts w:ascii="仿宋" w:eastAsia="仿宋" w:hAnsi="仿宋" w:hint="eastAsia"/>
                <w:color w:val="FF0000"/>
                <w:sz w:val="24"/>
              </w:rPr>
              <w:t>2020年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03C2E6" w14:textId="6EC70AF4" w:rsidR="009A1390" w:rsidRPr="003D5F35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3D5F35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58C07D" w14:textId="5947A370" w:rsidR="009A1390" w:rsidRPr="003D5F35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3D5F35">
              <w:rPr>
                <w:rFonts w:ascii="仿宋" w:eastAsia="仿宋" w:hAnsi="仿宋" w:hint="eastAsia"/>
                <w:color w:val="FF0000"/>
                <w:sz w:val="24"/>
              </w:rPr>
              <w:t>湖南省人民政府</w:t>
            </w:r>
          </w:p>
        </w:tc>
      </w:tr>
      <w:tr w:rsidR="009A1390" w14:paraId="6089DF60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160A312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200C522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B76ED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24FAE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BB9D2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53FE99EA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244B54C5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78FFDCC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C6E9D6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057B4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581A8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77467B8C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69637CE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28BC5E8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840184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3B0AE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1F2E7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4610A366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65FE8E7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</w:tcBorders>
            <w:vAlign w:val="center"/>
          </w:tcPr>
          <w:p w14:paraId="71AD2926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108B8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C62D55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C60DEB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40B3" w14:paraId="61A163CD" w14:textId="77777777" w:rsidTr="00D312A3">
        <w:trPr>
          <w:cantSplit/>
          <w:trHeight w:val="1080"/>
          <w:jc w:val="center"/>
        </w:trPr>
        <w:tc>
          <w:tcPr>
            <w:tcW w:w="1031" w:type="dxa"/>
            <w:vMerge w:val="restart"/>
            <w:vAlign w:val="center"/>
          </w:tcPr>
          <w:p w14:paraId="07594E49" w14:textId="23383931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2" w:name="OLE_LINK8" w:colFirst="6" w:colLast="7"/>
            <w:bookmarkStart w:id="3" w:name="OLE_LINK9" w:colFirst="6" w:colLast="7"/>
            <w:bookmarkStart w:id="4" w:name="_Hlk431115295"/>
            <w:r>
              <w:rPr>
                <w:rFonts w:ascii="仿宋" w:eastAsia="仿宋" w:hAnsi="仿宋" w:hint="eastAsia"/>
                <w:b/>
                <w:sz w:val="24"/>
              </w:rPr>
              <w:t>近5年以</w:t>
            </w:r>
            <w:r w:rsidRPr="00596AAC">
              <w:rPr>
                <w:rFonts w:ascii="仿宋" w:eastAsia="仿宋" w:hAnsi="仿宋"/>
                <w:b/>
                <w:color w:val="FF0000"/>
                <w:sz w:val="24"/>
              </w:rPr>
              <w:t>第一作者或通讯作者</w:t>
            </w:r>
            <w:r>
              <w:rPr>
                <w:rFonts w:ascii="仿宋" w:eastAsia="仿宋" w:hAnsi="仿宋"/>
                <w:b/>
                <w:sz w:val="24"/>
              </w:rPr>
              <w:t>发表的</w:t>
            </w:r>
            <w:r>
              <w:rPr>
                <w:rFonts w:ascii="仿宋" w:eastAsia="仿宋" w:hAnsi="仿宋" w:hint="eastAsia"/>
                <w:b/>
                <w:sz w:val="24"/>
              </w:rPr>
              <w:t>代表性论文</w:t>
            </w:r>
          </w:p>
        </w:tc>
        <w:tc>
          <w:tcPr>
            <w:tcW w:w="4884" w:type="dxa"/>
            <w:gridSpan w:val="5"/>
            <w:tcBorders>
              <w:bottom w:val="single" w:sz="6" w:space="0" w:color="auto"/>
            </w:tcBorders>
            <w:vAlign w:val="center"/>
          </w:tcPr>
          <w:p w14:paraId="1DB155A5" w14:textId="2EF07A9C" w:rsidR="008040B3" w:rsidRDefault="008040B3" w:rsidP="009A139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论文名称</w:t>
            </w:r>
          </w:p>
        </w:tc>
        <w:tc>
          <w:tcPr>
            <w:tcW w:w="2631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6FF87AB" w14:textId="560F698D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期刊名称</w:t>
            </w:r>
          </w:p>
        </w:tc>
        <w:tc>
          <w:tcPr>
            <w:tcW w:w="99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3145FB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</w:t>
            </w:r>
          </w:p>
          <w:p w14:paraId="3404851C" w14:textId="1CD44A40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排名</w:t>
            </w: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7362C8" w14:textId="4A4D4B68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是否通讯作者</w:t>
            </w:r>
          </w:p>
        </w:tc>
      </w:tr>
      <w:bookmarkEnd w:id="2"/>
      <w:bookmarkEnd w:id="3"/>
      <w:bookmarkEnd w:id="4"/>
      <w:tr w:rsidR="008040B3" w14:paraId="2387023B" w14:textId="77777777" w:rsidTr="00646B66">
        <w:trPr>
          <w:cantSplit/>
          <w:trHeight w:val="851"/>
          <w:jc w:val="center"/>
        </w:trPr>
        <w:tc>
          <w:tcPr>
            <w:tcW w:w="1031" w:type="dxa"/>
            <w:vMerge/>
            <w:vAlign w:val="center"/>
          </w:tcPr>
          <w:p w14:paraId="077EA4D0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36493" w14:textId="4164E4B6" w:rsidR="008040B3" w:rsidRPr="00B21831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bCs/>
                <w:color w:val="FF0000"/>
                <w:sz w:val="24"/>
              </w:rPr>
              <w:t>****</w:t>
            </w: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14A98F" w14:textId="4A5DCD05" w:rsidR="008040B3" w:rsidRPr="00B21831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bCs/>
                <w:color w:val="FF0000"/>
                <w:sz w:val="24"/>
              </w:rPr>
              <w:t>***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B9BB65" w14:textId="657026BF" w:rsidR="008040B3" w:rsidRPr="00B21831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bCs/>
                <w:color w:val="FF0000"/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5719D6" w14:textId="1A8B5FBB" w:rsidR="008040B3" w:rsidRPr="00B21831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bCs/>
                <w:color w:val="FF0000"/>
                <w:sz w:val="24"/>
              </w:rPr>
              <w:t>是</w:t>
            </w:r>
          </w:p>
        </w:tc>
      </w:tr>
      <w:tr w:rsidR="008040B3" w14:paraId="2AFE70DE" w14:textId="77777777" w:rsidTr="00CE332F">
        <w:trPr>
          <w:cantSplit/>
          <w:trHeight w:val="851"/>
          <w:jc w:val="center"/>
        </w:trPr>
        <w:tc>
          <w:tcPr>
            <w:tcW w:w="1031" w:type="dxa"/>
            <w:vMerge/>
            <w:vAlign w:val="center"/>
          </w:tcPr>
          <w:p w14:paraId="0D6D62F6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A3D76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A10F1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899D6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7267A1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0B3" w14:paraId="0A118E77" w14:textId="77777777" w:rsidTr="009E4F96">
        <w:trPr>
          <w:cantSplit/>
          <w:trHeight w:val="851"/>
          <w:jc w:val="center"/>
        </w:trPr>
        <w:tc>
          <w:tcPr>
            <w:tcW w:w="1031" w:type="dxa"/>
            <w:vMerge/>
            <w:vAlign w:val="center"/>
          </w:tcPr>
          <w:p w14:paraId="7E3CC545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E430C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E9707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A4B564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CFB2F8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0B3" w14:paraId="5D0DBB30" w14:textId="77777777" w:rsidTr="00205375">
        <w:trPr>
          <w:cantSplit/>
          <w:trHeight w:val="851"/>
          <w:jc w:val="center"/>
        </w:trPr>
        <w:tc>
          <w:tcPr>
            <w:tcW w:w="1031" w:type="dxa"/>
            <w:vMerge/>
            <w:vAlign w:val="center"/>
          </w:tcPr>
          <w:p w14:paraId="5E9331D0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D20D8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1EE933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51CDA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908A12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0B3" w14:paraId="71814A77" w14:textId="77777777" w:rsidTr="00CF1E1E">
        <w:trPr>
          <w:cantSplit/>
          <w:trHeight w:val="851"/>
          <w:jc w:val="center"/>
        </w:trPr>
        <w:tc>
          <w:tcPr>
            <w:tcW w:w="1031" w:type="dxa"/>
            <w:vMerge/>
            <w:vAlign w:val="center"/>
          </w:tcPr>
          <w:p w14:paraId="72D31AF1" w14:textId="77777777" w:rsidR="008040B3" w:rsidRDefault="008040B3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6EF23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431B43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79A684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5F33D" w14:textId="77777777" w:rsidR="008040B3" w:rsidRPr="00607F14" w:rsidRDefault="008040B3" w:rsidP="00607F1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1253D" w14:paraId="3BE1CE21" w14:textId="77777777" w:rsidTr="009C74A2">
        <w:trPr>
          <w:cantSplit/>
          <w:trHeight w:val="465"/>
          <w:jc w:val="center"/>
        </w:trPr>
        <w:tc>
          <w:tcPr>
            <w:tcW w:w="1031" w:type="dxa"/>
            <w:vMerge w:val="restart"/>
            <w:vAlign w:val="center"/>
          </w:tcPr>
          <w:p w14:paraId="73941F79" w14:textId="26D4BE72" w:rsidR="0091253D" w:rsidRPr="00290D27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</w:t>
            </w:r>
            <w:r w:rsidRPr="0091253D">
              <w:rPr>
                <w:rFonts w:ascii="仿宋" w:eastAsia="仿宋" w:hAnsi="仿宋" w:hint="eastAsia"/>
                <w:b/>
                <w:color w:val="FF0000"/>
                <w:sz w:val="24"/>
              </w:rPr>
              <w:t>第一</w:t>
            </w:r>
            <w:r w:rsidRPr="00596AAC">
              <w:rPr>
                <w:rFonts w:ascii="仿宋" w:eastAsia="仿宋" w:hAnsi="仿宋" w:hint="eastAsia"/>
                <w:b/>
                <w:color w:val="FF0000"/>
                <w:sz w:val="24"/>
              </w:rPr>
              <w:t>主编</w:t>
            </w:r>
            <w:r>
              <w:rPr>
                <w:rFonts w:ascii="仿宋" w:eastAsia="仿宋" w:hAnsi="仿宋" w:hint="eastAsia"/>
                <w:b/>
                <w:sz w:val="24"/>
              </w:rPr>
              <w:t>身份出版的代表性</w:t>
            </w:r>
            <w:r w:rsidRPr="009656D7">
              <w:rPr>
                <w:rFonts w:ascii="仿宋" w:eastAsia="仿宋" w:hAnsi="仿宋" w:hint="eastAsia"/>
                <w:b/>
                <w:color w:val="FF0000"/>
                <w:sz w:val="24"/>
              </w:rPr>
              <w:t>专著或教材</w:t>
            </w:r>
          </w:p>
        </w:tc>
        <w:tc>
          <w:tcPr>
            <w:tcW w:w="4884" w:type="dxa"/>
            <w:gridSpan w:val="5"/>
            <w:vAlign w:val="center"/>
          </w:tcPr>
          <w:p w14:paraId="4C450E2E" w14:textId="155DC998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书名</w:t>
            </w:r>
          </w:p>
        </w:tc>
        <w:tc>
          <w:tcPr>
            <w:tcW w:w="1226" w:type="dxa"/>
            <w:gridSpan w:val="3"/>
            <w:vAlign w:val="center"/>
          </w:tcPr>
          <w:p w14:paraId="103DDB86" w14:textId="1599830B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出版社</w:t>
            </w:r>
          </w:p>
        </w:tc>
        <w:tc>
          <w:tcPr>
            <w:tcW w:w="1405" w:type="dxa"/>
            <w:gridSpan w:val="3"/>
            <w:vAlign w:val="center"/>
          </w:tcPr>
          <w:p w14:paraId="301B4ADE" w14:textId="4664DCAB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出版年度</w:t>
            </w:r>
          </w:p>
        </w:tc>
        <w:tc>
          <w:tcPr>
            <w:tcW w:w="2033" w:type="dxa"/>
            <w:gridSpan w:val="4"/>
            <w:vAlign w:val="center"/>
          </w:tcPr>
          <w:p w14:paraId="7460AD35" w14:textId="3DF7B15A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</w:tr>
      <w:tr w:rsidR="0091253D" w14:paraId="57F3A378" w14:textId="77777777" w:rsidTr="009C74A2">
        <w:trPr>
          <w:cantSplit/>
          <w:trHeight w:val="818"/>
          <w:jc w:val="center"/>
        </w:trPr>
        <w:tc>
          <w:tcPr>
            <w:tcW w:w="1031" w:type="dxa"/>
            <w:vMerge/>
            <w:vAlign w:val="center"/>
          </w:tcPr>
          <w:p w14:paraId="60AD95D6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 w14:paraId="63CBF1D2" w14:textId="25B7D897" w:rsidR="0091253D" w:rsidRPr="00B21831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color w:val="FF0000"/>
                <w:sz w:val="24"/>
              </w:rPr>
              <w:t>****</w:t>
            </w:r>
          </w:p>
        </w:tc>
        <w:tc>
          <w:tcPr>
            <w:tcW w:w="1226" w:type="dxa"/>
            <w:gridSpan w:val="3"/>
            <w:vAlign w:val="center"/>
          </w:tcPr>
          <w:p w14:paraId="2208E460" w14:textId="371C900E" w:rsidR="0091253D" w:rsidRPr="00B21831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color w:val="FF0000"/>
                <w:sz w:val="24"/>
              </w:rPr>
              <w:t>****</w:t>
            </w:r>
          </w:p>
        </w:tc>
        <w:tc>
          <w:tcPr>
            <w:tcW w:w="1405" w:type="dxa"/>
            <w:gridSpan w:val="3"/>
            <w:vAlign w:val="center"/>
          </w:tcPr>
          <w:p w14:paraId="4A2DFD9B" w14:textId="1954CD7B" w:rsidR="0091253D" w:rsidRPr="00B21831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color w:val="FF0000"/>
                <w:sz w:val="24"/>
              </w:rPr>
              <w:t>2021年</w:t>
            </w:r>
          </w:p>
        </w:tc>
        <w:tc>
          <w:tcPr>
            <w:tcW w:w="2033" w:type="dxa"/>
            <w:gridSpan w:val="4"/>
            <w:vAlign w:val="center"/>
          </w:tcPr>
          <w:p w14:paraId="49BC4D70" w14:textId="7A9E6703" w:rsidR="0091253D" w:rsidRPr="00B21831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21831">
              <w:rPr>
                <w:rFonts w:ascii="仿宋" w:eastAsia="仿宋" w:hAnsi="仿宋" w:hint="eastAsia"/>
                <w:color w:val="FF0000"/>
                <w:sz w:val="24"/>
              </w:rPr>
              <w:t>教材</w:t>
            </w:r>
          </w:p>
        </w:tc>
      </w:tr>
      <w:tr w:rsidR="0091253D" w14:paraId="4ADFA2E5" w14:textId="77777777" w:rsidTr="009C74A2">
        <w:trPr>
          <w:cantSplit/>
          <w:trHeight w:val="752"/>
          <w:jc w:val="center"/>
        </w:trPr>
        <w:tc>
          <w:tcPr>
            <w:tcW w:w="1031" w:type="dxa"/>
            <w:vMerge/>
            <w:vAlign w:val="center"/>
          </w:tcPr>
          <w:p w14:paraId="38D30E02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 w14:paraId="414EF2BB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0CC2C608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733C912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 w14:paraId="34E83254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253D" w14:paraId="33A24C78" w14:textId="77777777" w:rsidTr="009C74A2">
        <w:trPr>
          <w:cantSplit/>
          <w:trHeight w:val="737"/>
          <w:jc w:val="center"/>
        </w:trPr>
        <w:tc>
          <w:tcPr>
            <w:tcW w:w="1031" w:type="dxa"/>
            <w:vMerge/>
            <w:vAlign w:val="center"/>
          </w:tcPr>
          <w:p w14:paraId="007917FE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 w14:paraId="721F0E7E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2C7BE386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7D446F3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 w14:paraId="018DAFEA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253D" w14:paraId="22888BFA" w14:textId="77777777" w:rsidTr="009C74A2">
        <w:trPr>
          <w:cantSplit/>
          <w:trHeight w:val="737"/>
          <w:jc w:val="center"/>
        </w:trPr>
        <w:tc>
          <w:tcPr>
            <w:tcW w:w="1031" w:type="dxa"/>
            <w:vMerge/>
            <w:vAlign w:val="center"/>
          </w:tcPr>
          <w:p w14:paraId="07453355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 w14:paraId="04CEFC3B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13AF0754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CB8D537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 w14:paraId="19D8858F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253D" w14:paraId="4E3C297F" w14:textId="77777777" w:rsidTr="009C74A2">
        <w:trPr>
          <w:cantSplit/>
          <w:trHeight w:val="737"/>
          <w:jc w:val="center"/>
        </w:trPr>
        <w:tc>
          <w:tcPr>
            <w:tcW w:w="1031" w:type="dxa"/>
            <w:vMerge/>
            <w:vAlign w:val="center"/>
          </w:tcPr>
          <w:p w14:paraId="295A5195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 w14:paraId="08F89D12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4AE6A25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722AE687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 w14:paraId="72DAC81E" w14:textId="77777777" w:rsidR="0091253D" w:rsidRDefault="0091253D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42DCCE5E" w14:textId="77777777" w:rsidTr="009C74A2">
        <w:trPr>
          <w:cantSplit/>
          <w:trHeight w:val="1046"/>
          <w:jc w:val="center"/>
        </w:trPr>
        <w:tc>
          <w:tcPr>
            <w:tcW w:w="1031" w:type="dxa"/>
            <w:vMerge w:val="restart"/>
            <w:vAlign w:val="center"/>
          </w:tcPr>
          <w:p w14:paraId="745C74BA" w14:textId="7803A830" w:rsidR="009A1390" w:rsidRDefault="009A1390" w:rsidP="009A1390">
            <w:pPr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近5年</w:t>
            </w:r>
            <w:r w:rsidRPr="00596AAC">
              <w:rPr>
                <w:rFonts w:ascii="仿宋" w:eastAsia="仿宋" w:hAnsi="仿宋" w:hint="eastAsia"/>
                <w:b/>
                <w:color w:val="FF0000"/>
                <w:sz w:val="24"/>
              </w:rPr>
              <w:t>主持</w:t>
            </w:r>
            <w:r>
              <w:rPr>
                <w:rFonts w:ascii="仿宋" w:eastAsia="仿宋" w:hAnsi="仿宋" w:hint="eastAsia"/>
                <w:b/>
                <w:sz w:val="24"/>
              </w:rPr>
              <w:t>的</w:t>
            </w:r>
            <w:r w:rsidR="00C73714">
              <w:rPr>
                <w:rFonts w:ascii="仿宋" w:eastAsia="仿宋" w:hAnsi="仿宋" w:hint="eastAsia"/>
                <w:b/>
                <w:sz w:val="24"/>
              </w:rPr>
              <w:t>重要</w:t>
            </w:r>
            <w:r>
              <w:rPr>
                <w:rFonts w:ascii="仿宋" w:eastAsia="仿宋" w:hAnsi="仿宋" w:hint="eastAsia"/>
                <w:b/>
                <w:sz w:val="24"/>
              </w:rPr>
              <w:t>研究项目</w:t>
            </w:r>
          </w:p>
        </w:tc>
        <w:tc>
          <w:tcPr>
            <w:tcW w:w="2984" w:type="dxa"/>
            <w:gridSpan w:val="2"/>
            <w:tcBorders>
              <w:bottom w:val="single" w:sz="6" w:space="0" w:color="auto"/>
            </w:tcBorders>
            <w:vAlign w:val="center"/>
          </w:tcPr>
          <w:p w14:paraId="34CCFF67" w14:textId="014073D1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288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EE1D8" w14:textId="2F04A441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主管部门</w:t>
            </w:r>
          </w:p>
        </w:tc>
        <w:tc>
          <w:tcPr>
            <w:tcW w:w="130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DAE3A0" w14:textId="3F67CC6E" w:rsidR="009A1390" w:rsidRPr="00A83FCD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项目类别</w:t>
            </w:r>
          </w:p>
        </w:tc>
        <w:tc>
          <w:tcPr>
            <w:tcW w:w="120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5B47E4" w14:textId="678F9F8B" w:rsidR="009A1390" w:rsidRPr="00A97C5A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97C5A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批准</w:t>
            </w:r>
            <w:r w:rsidRPr="00A97C5A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117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C34092" w14:textId="77777777" w:rsidR="00695F2A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</w:t>
            </w:r>
          </w:p>
          <w:p w14:paraId="1BE1DCB5" w14:textId="1FDA74E5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总额</w:t>
            </w:r>
          </w:p>
        </w:tc>
      </w:tr>
      <w:tr w:rsidR="009A1390" w14:paraId="160C0391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2BE5B1F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B58B7" w14:textId="0C1A7D5F" w:rsidR="009A1390" w:rsidRPr="00607F1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07F14">
              <w:rPr>
                <w:rFonts w:ascii="仿宋" w:eastAsia="仿宋" w:hAnsi="仿宋" w:hint="eastAsia"/>
                <w:color w:val="FF0000"/>
                <w:sz w:val="24"/>
              </w:rPr>
              <w:t>*******</w:t>
            </w:r>
          </w:p>
        </w:tc>
        <w:tc>
          <w:tcPr>
            <w:tcW w:w="2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71B67" w14:textId="1F30CF5B" w:rsidR="009A1390" w:rsidRPr="00607F1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07F14">
              <w:rPr>
                <w:rFonts w:ascii="仿宋" w:eastAsia="仿宋" w:hAnsi="仿宋" w:hint="eastAsia"/>
                <w:color w:val="FF0000"/>
                <w:sz w:val="24"/>
              </w:rPr>
              <w:t>国家基金委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31DB9" w14:textId="200C78BA" w:rsidR="009A1390" w:rsidRPr="00607F1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07F14">
              <w:rPr>
                <w:rFonts w:ascii="仿宋" w:eastAsia="仿宋" w:hAnsi="仿宋" w:hint="eastAsia"/>
                <w:color w:val="FF0000"/>
                <w:sz w:val="24"/>
              </w:rPr>
              <w:t>面上项目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84436" w14:textId="2B735AF9" w:rsidR="009A1390" w:rsidRPr="00607F1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07F14">
              <w:rPr>
                <w:rFonts w:ascii="仿宋" w:eastAsia="仿宋" w:hAnsi="仿宋" w:hint="eastAsia"/>
                <w:color w:val="FF0000"/>
                <w:sz w:val="24"/>
              </w:rPr>
              <w:t>2021.01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ED84CA" w14:textId="6ABB4CD1" w:rsidR="009A1390" w:rsidRPr="00607F14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07F14">
              <w:rPr>
                <w:rFonts w:ascii="仿宋" w:eastAsia="仿宋" w:hAnsi="仿宋" w:hint="eastAsia"/>
                <w:color w:val="FF0000"/>
                <w:sz w:val="24"/>
              </w:rPr>
              <w:t>*万元</w:t>
            </w:r>
          </w:p>
        </w:tc>
      </w:tr>
      <w:tr w:rsidR="009A1390" w14:paraId="110202D4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65F17E6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BA957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3C1B2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EBDD34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1C291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23B19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36AC25DF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15334334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6756B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38548" w14:textId="77777777" w:rsidR="009A1390" w:rsidRDefault="009A1390" w:rsidP="009A1390"/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4CD4ED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9163A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A922E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48F9B9E6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0535B9D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C333E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C6B3C1" w14:textId="77777777" w:rsidR="009A1390" w:rsidRDefault="009A1390" w:rsidP="009A1390"/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EAD1F8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615A5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F95335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1390" w14:paraId="69AF2026" w14:textId="77777777" w:rsidTr="008040B3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14:paraId="2F5D7563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6BDF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93A58B" w14:textId="77777777" w:rsidR="009A1390" w:rsidRDefault="009A1390" w:rsidP="009A1390"/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2B166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C38BF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39D50C" w14:textId="77777777" w:rsidR="009A1390" w:rsidRDefault="009A1390" w:rsidP="009A139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73C2" w14:paraId="33A9CF86" w14:textId="77777777" w:rsidTr="00116BE9">
        <w:trPr>
          <w:cantSplit/>
          <w:trHeight w:val="9905"/>
          <w:jc w:val="center"/>
        </w:trPr>
        <w:tc>
          <w:tcPr>
            <w:tcW w:w="10579" w:type="dxa"/>
            <w:gridSpan w:val="16"/>
          </w:tcPr>
          <w:p w14:paraId="0CF4A06A" w14:textId="77777777" w:rsidR="002F1981" w:rsidRDefault="002F1981" w:rsidP="009A1390">
            <w:pPr>
              <w:spacing w:line="240" w:lineRule="exact"/>
              <w:jc w:val="left"/>
              <w:rPr>
                <w:rFonts w:eastAsia="仿宋" w:hAnsi="仿宋"/>
                <w:b/>
                <w:sz w:val="24"/>
              </w:rPr>
            </w:pPr>
          </w:p>
          <w:p w14:paraId="593D7235" w14:textId="77777777" w:rsidR="002073C2" w:rsidRDefault="002073C2" w:rsidP="009A1390">
            <w:pPr>
              <w:spacing w:line="240" w:lineRule="exact"/>
              <w:jc w:val="left"/>
              <w:rPr>
                <w:rFonts w:eastAsia="仿宋" w:hAnsi="仿宋"/>
                <w:b/>
                <w:sz w:val="24"/>
              </w:rPr>
            </w:pPr>
            <w:r w:rsidRPr="002073C2">
              <w:rPr>
                <w:rFonts w:eastAsia="仿宋" w:hAnsi="仿宋" w:hint="eastAsia"/>
                <w:b/>
                <w:sz w:val="24"/>
              </w:rPr>
              <w:t>个人重要学术发现，主要学术兼职，开展国际合作交流，</w:t>
            </w:r>
            <w:r w:rsidR="002F1981">
              <w:rPr>
                <w:rFonts w:eastAsia="仿宋" w:hAnsi="仿宋" w:hint="eastAsia"/>
                <w:b/>
                <w:sz w:val="24"/>
              </w:rPr>
              <w:t>从事</w:t>
            </w:r>
            <w:r w:rsidRPr="002073C2">
              <w:rPr>
                <w:rFonts w:eastAsia="仿宋" w:hAnsi="仿宋" w:hint="eastAsia"/>
                <w:b/>
                <w:sz w:val="24"/>
              </w:rPr>
              <w:t>学科建设</w:t>
            </w:r>
            <w:r w:rsidR="002F1981">
              <w:rPr>
                <w:rFonts w:eastAsia="仿宋" w:hAnsi="仿宋" w:hint="eastAsia"/>
                <w:b/>
                <w:sz w:val="24"/>
              </w:rPr>
              <w:t>等</w:t>
            </w:r>
            <w:r w:rsidRPr="002073C2">
              <w:rPr>
                <w:rFonts w:eastAsia="仿宋" w:hAnsi="仿宋" w:hint="eastAsia"/>
                <w:b/>
                <w:sz w:val="24"/>
              </w:rPr>
              <w:t>情况，限</w:t>
            </w:r>
            <w:r w:rsidRPr="002073C2">
              <w:rPr>
                <w:rFonts w:eastAsia="仿宋" w:hAnsi="仿宋" w:hint="eastAsia"/>
                <w:b/>
                <w:sz w:val="24"/>
              </w:rPr>
              <w:t>800</w:t>
            </w:r>
            <w:r w:rsidRPr="002073C2">
              <w:rPr>
                <w:rFonts w:eastAsia="仿宋" w:hAnsi="仿宋" w:hint="eastAsia"/>
                <w:b/>
                <w:sz w:val="24"/>
              </w:rPr>
              <w:t>字以内</w:t>
            </w:r>
            <w:r w:rsidR="002F1981">
              <w:rPr>
                <w:rFonts w:eastAsia="仿宋" w:hAnsi="仿宋" w:hint="eastAsia"/>
                <w:b/>
                <w:sz w:val="24"/>
              </w:rPr>
              <w:t>：</w:t>
            </w:r>
          </w:p>
          <w:p w14:paraId="07F15FD0" w14:textId="77777777" w:rsidR="002F1981" w:rsidRDefault="002F1981" w:rsidP="009A1390">
            <w:pPr>
              <w:spacing w:line="240" w:lineRule="exact"/>
              <w:jc w:val="left"/>
              <w:rPr>
                <w:rFonts w:eastAsia="仿宋" w:hAnsi="仿宋"/>
                <w:bCs/>
                <w:sz w:val="24"/>
              </w:rPr>
            </w:pPr>
          </w:p>
          <w:p w14:paraId="6A35F94C" w14:textId="416C431D" w:rsidR="002F1981" w:rsidRPr="00116BE9" w:rsidRDefault="002F1981" w:rsidP="00116BE9">
            <w:pPr>
              <w:spacing w:line="400" w:lineRule="exact"/>
              <w:jc w:val="left"/>
              <w:rPr>
                <w:rFonts w:eastAsia="仿宋" w:hAnsi="仿宋"/>
                <w:bCs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sz w:val="24"/>
              </w:rPr>
              <w:t xml:space="preserve">    </w:t>
            </w:r>
            <w:r w:rsidRPr="00986917">
              <w:rPr>
                <w:rFonts w:eastAsia="仿宋" w:hAnsi="仿宋" w:hint="eastAsia"/>
                <w:bCs/>
                <w:sz w:val="24"/>
              </w:rPr>
              <w:t>示例</w:t>
            </w:r>
            <w:r w:rsidR="00C73714" w:rsidRPr="00986917">
              <w:rPr>
                <w:rFonts w:eastAsia="仿宋" w:hAnsi="仿宋" w:hint="eastAsia"/>
                <w:bCs/>
                <w:sz w:val="24"/>
              </w:rPr>
              <w:t>。</w:t>
            </w:r>
          </w:p>
        </w:tc>
      </w:tr>
    </w:tbl>
    <w:p w14:paraId="15F35993" w14:textId="77777777" w:rsidR="0042795D" w:rsidRDefault="0042795D" w:rsidP="00B22DF4"/>
    <w:sectPr w:rsidR="0042795D" w:rsidSect="00EA02AE">
      <w:footerReference w:type="default" r:id="rId13"/>
      <w:type w:val="continuous"/>
      <w:pgSz w:w="11906" w:h="16838"/>
      <w:pgMar w:top="1134" w:right="1134" w:bottom="1134" w:left="1134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D95C" w14:textId="77777777" w:rsidR="007F135B" w:rsidRDefault="007F135B">
      <w:r>
        <w:separator/>
      </w:r>
    </w:p>
  </w:endnote>
  <w:endnote w:type="continuationSeparator" w:id="0">
    <w:p w14:paraId="7BE4FACA" w14:textId="77777777" w:rsidR="007F135B" w:rsidRDefault="007F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D1C6" w14:textId="433A1C56" w:rsidR="00973144" w:rsidRDefault="00973144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576860">
      <w:rPr>
        <w:rStyle w:val="a6"/>
        <w:noProof/>
      </w:rPr>
      <w:t>1</w:t>
    </w:r>
    <w:r>
      <w:fldChar w:fldCharType="end"/>
    </w:r>
  </w:p>
  <w:p w14:paraId="3E128B58" w14:textId="77777777" w:rsidR="00973144" w:rsidRDefault="009731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68E" w14:textId="77777777" w:rsidR="00973144" w:rsidRDefault="00973144">
    <w:pPr>
      <w:pStyle w:val="a3"/>
      <w:framePr w:wrap="around" w:vAnchor="text" w:hAnchor="page" w:x="6166" w:y="-6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B1579D">
      <w:rPr>
        <w:rStyle w:val="a6"/>
        <w:noProof/>
      </w:rPr>
      <w:t>1</w:t>
    </w:r>
    <w:r>
      <w:fldChar w:fldCharType="end"/>
    </w:r>
  </w:p>
  <w:p w14:paraId="729F8DD8" w14:textId="77777777" w:rsidR="00973144" w:rsidRDefault="0097314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EA5C" w14:textId="361F9E81" w:rsidR="00576860" w:rsidRDefault="00576860">
    <w:pPr>
      <w:pStyle w:val="a3"/>
      <w:jc w:val="center"/>
    </w:pPr>
  </w:p>
  <w:p w14:paraId="4B5E9808" w14:textId="77777777" w:rsidR="009203DC" w:rsidRPr="009203DC" w:rsidRDefault="009203DC" w:rsidP="009203DC">
    <w:pPr>
      <w:pStyle w:val="a3"/>
      <w:rPr>
        <w:rFonts w:eastAsiaTheme="minor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629948"/>
      <w:docPartObj>
        <w:docPartGallery w:val="Page Numbers (Bottom of Page)"/>
        <w:docPartUnique/>
      </w:docPartObj>
    </w:sdtPr>
    <w:sdtEndPr/>
    <w:sdtContent>
      <w:p w14:paraId="72F809F1" w14:textId="77777777" w:rsidR="00576860" w:rsidRDefault="005768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A24ED3" w14:textId="77777777" w:rsidR="00576860" w:rsidRPr="009203DC" w:rsidRDefault="00576860" w:rsidP="009203DC">
    <w:pPr>
      <w:pStyle w:val="a3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37D6" w14:textId="77777777" w:rsidR="007F135B" w:rsidRDefault="007F135B">
      <w:r>
        <w:separator/>
      </w:r>
    </w:p>
  </w:footnote>
  <w:footnote w:type="continuationSeparator" w:id="0">
    <w:p w14:paraId="7280FC64" w14:textId="77777777" w:rsidR="007F135B" w:rsidRDefault="007F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5203" w14:textId="77777777" w:rsidR="00973144" w:rsidRDefault="0097314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6632"/>
    <w:multiLevelType w:val="multilevel"/>
    <w:tmpl w:val="0A6B663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4640413"/>
    <w:multiLevelType w:val="multilevel"/>
    <w:tmpl w:val="1464041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955402510">
    <w:abstractNumId w:val="1"/>
  </w:num>
  <w:num w:numId="2" w16cid:durableId="14605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9116AB"/>
    <w:rsid w:val="00015AB0"/>
    <w:rsid w:val="00015FC4"/>
    <w:rsid w:val="00020AC2"/>
    <w:rsid w:val="00030243"/>
    <w:rsid w:val="000336F6"/>
    <w:rsid w:val="00037228"/>
    <w:rsid w:val="000374E7"/>
    <w:rsid w:val="000436A2"/>
    <w:rsid w:val="00044565"/>
    <w:rsid w:val="00057D1C"/>
    <w:rsid w:val="00064A05"/>
    <w:rsid w:val="00072703"/>
    <w:rsid w:val="00076C26"/>
    <w:rsid w:val="00082CB8"/>
    <w:rsid w:val="00086E38"/>
    <w:rsid w:val="000A02B4"/>
    <w:rsid w:val="000A1810"/>
    <w:rsid w:val="000A1898"/>
    <w:rsid w:val="000B0431"/>
    <w:rsid w:val="000C58E5"/>
    <w:rsid w:val="000E685F"/>
    <w:rsid w:val="000F267E"/>
    <w:rsid w:val="000F38FF"/>
    <w:rsid w:val="00102552"/>
    <w:rsid w:val="00111490"/>
    <w:rsid w:val="00116BE9"/>
    <w:rsid w:val="00133ED2"/>
    <w:rsid w:val="00142687"/>
    <w:rsid w:val="001459F7"/>
    <w:rsid w:val="00157044"/>
    <w:rsid w:val="00175F34"/>
    <w:rsid w:val="00185253"/>
    <w:rsid w:val="00194CED"/>
    <w:rsid w:val="0019536F"/>
    <w:rsid w:val="001C4B6E"/>
    <w:rsid w:val="001D40FD"/>
    <w:rsid w:val="002073C2"/>
    <w:rsid w:val="00223408"/>
    <w:rsid w:val="002235C1"/>
    <w:rsid w:val="00226BDB"/>
    <w:rsid w:val="00227054"/>
    <w:rsid w:val="00232D54"/>
    <w:rsid w:val="00260857"/>
    <w:rsid w:val="00271722"/>
    <w:rsid w:val="002719F6"/>
    <w:rsid w:val="00285BE1"/>
    <w:rsid w:val="00290D27"/>
    <w:rsid w:val="002D1B33"/>
    <w:rsid w:val="002E37BA"/>
    <w:rsid w:val="002E3E4E"/>
    <w:rsid w:val="002F0AAF"/>
    <w:rsid w:val="002F1981"/>
    <w:rsid w:val="002F2FD0"/>
    <w:rsid w:val="00300EE0"/>
    <w:rsid w:val="00311BD2"/>
    <w:rsid w:val="003216DD"/>
    <w:rsid w:val="00326FBC"/>
    <w:rsid w:val="00343D55"/>
    <w:rsid w:val="00356EEA"/>
    <w:rsid w:val="00370F1F"/>
    <w:rsid w:val="00372E16"/>
    <w:rsid w:val="003744ED"/>
    <w:rsid w:val="0037555A"/>
    <w:rsid w:val="003905C4"/>
    <w:rsid w:val="00395621"/>
    <w:rsid w:val="00395A3B"/>
    <w:rsid w:val="003D4789"/>
    <w:rsid w:val="003D5F35"/>
    <w:rsid w:val="003D7F8D"/>
    <w:rsid w:val="00411B61"/>
    <w:rsid w:val="00415959"/>
    <w:rsid w:val="00421C75"/>
    <w:rsid w:val="0042795D"/>
    <w:rsid w:val="0043066D"/>
    <w:rsid w:val="0045378E"/>
    <w:rsid w:val="00463CA1"/>
    <w:rsid w:val="004866FB"/>
    <w:rsid w:val="004875DA"/>
    <w:rsid w:val="00492F02"/>
    <w:rsid w:val="00496584"/>
    <w:rsid w:val="004A5D8C"/>
    <w:rsid w:val="004F17E4"/>
    <w:rsid w:val="004F73A2"/>
    <w:rsid w:val="0050197B"/>
    <w:rsid w:val="00505415"/>
    <w:rsid w:val="00513C8D"/>
    <w:rsid w:val="005230AE"/>
    <w:rsid w:val="005307E6"/>
    <w:rsid w:val="00530B19"/>
    <w:rsid w:val="00544CF6"/>
    <w:rsid w:val="0055790C"/>
    <w:rsid w:val="00557A06"/>
    <w:rsid w:val="00576860"/>
    <w:rsid w:val="005772E0"/>
    <w:rsid w:val="005822A0"/>
    <w:rsid w:val="00595918"/>
    <w:rsid w:val="00596AAC"/>
    <w:rsid w:val="005B327F"/>
    <w:rsid w:val="005B66C3"/>
    <w:rsid w:val="005C73BF"/>
    <w:rsid w:val="005E08CE"/>
    <w:rsid w:val="005F6604"/>
    <w:rsid w:val="00605604"/>
    <w:rsid w:val="00607F14"/>
    <w:rsid w:val="0063333C"/>
    <w:rsid w:val="006544CD"/>
    <w:rsid w:val="00663117"/>
    <w:rsid w:val="006748B4"/>
    <w:rsid w:val="00695F2A"/>
    <w:rsid w:val="00697CE3"/>
    <w:rsid w:val="006A2F31"/>
    <w:rsid w:val="006C2966"/>
    <w:rsid w:val="006C3797"/>
    <w:rsid w:val="006D2661"/>
    <w:rsid w:val="006D49DA"/>
    <w:rsid w:val="006E5E40"/>
    <w:rsid w:val="006E7539"/>
    <w:rsid w:val="006E7C97"/>
    <w:rsid w:val="006F017D"/>
    <w:rsid w:val="006F0DFC"/>
    <w:rsid w:val="006F173C"/>
    <w:rsid w:val="006F62CB"/>
    <w:rsid w:val="006F7D5E"/>
    <w:rsid w:val="007272C3"/>
    <w:rsid w:val="00733FC8"/>
    <w:rsid w:val="007342BB"/>
    <w:rsid w:val="007361C4"/>
    <w:rsid w:val="007420EE"/>
    <w:rsid w:val="0075077B"/>
    <w:rsid w:val="00750A29"/>
    <w:rsid w:val="00760A61"/>
    <w:rsid w:val="00764FAF"/>
    <w:rsid w:val="0076610C"/>
    <w:rsid w:val="0077194F"/>
    <w:rsid w:val="0077270A"/>
    <w:rsid w:val="00774B62"/>
    <w:rsid w:val="0078022D"/>
    <w:rsid w:val="00795549"/>
    <w:rsid w:val="00796C18"/>
    <w:rsid w:val="007A48C6"/>
    <w:rsid w:val="007B7EE9"/>
    <w:rsid w:val="007C05B4"/>
    <w:rsid w:val="007E6F69"/>
    <w:rsid w:val="007F135B"/>
    <w:rsid w:val="008040B3"/>
    <w:rsid w:val="008144FD"/>
    <w:rsid w:val="0082607E"/>
    <w:rsid w:val="00827BEC"/>
    <w:rsid w:val="0083726B"/>
    <w:rsid w:val="0084021A"/>
    <w:rsid w:val="008429B8"/>
    <w:rsid w:val="00844BC0"/>
    <w:rsid w:val="008463EE"/>
    <w:rsid w:val="008501B2"/>
    <w:rsid w:val="00860C6C"/>
    <w:rsid w:val="0087157C"/>
    <w:rsid w:val="008B5D3A"/>
    <w:rsid w:val="008E1F8E"/>
    <w:rsid w:val="008E4383"/>
    <w:rsid w:val="008F1DCE"/>
    <w:rsid w:val="008F558C"/>
    <w:rsid w:val="008F70E0"/>
    <w:rsid w:val="00901539"/>
    <w:rsid w:val="00901E0E"/>
    <w:rsid w:val="00910ACD"/>
    <w:rsid w:val="0091253D"/>
    <w:rsid w:val="009203DC"/>
    <w:rsid w:val="009207C6"/>
    <w:rsid w:val="009239D8"/>
    <w:rsid w:val="00926D32"/>
    <w:rsid w:val="0095075F"/>
    <w:rsid w:val="009656D7"/>
    <w:rsid w:val="00966CA9"/>
    <w:rsid w:val="00971EDD"/>
    <w:rsid w:val="00973144"/>
    <w:rsid w:val="00986917"/>
    <w:rsid w:val="009869F7"/>
    <w:rsid w:val="00987024"/>
    <w:rsid w:val="00996AFF"/>
    <w:rsid w:val="009975FA"/>
    <w:rsid w:val="009A1390"/>
    <w:rsid w:val="009A2899"/>
    <w:rsid w:val="009C5B1C"/>
    <w:rsid w:val="009C74A2"/>
    <w:rsid w:val="00A100D9"/>
    <w:rsid w:val="00A10570"/>
    <w:rsid w:val="00A111D0"/>
    <w:rsid w:val="00A138D9"/>
    <w:rsid w:val="00A14DFF"/>
    <w:rsid w:val="00A1757B"/>
    <w:rsid w:val="00A17718"/>
    <w:rsid w:val="00A3297A"/>
    <w:rsid w:val="00A404FD"/>
    <w:rsid w:val="00A46313"/>
    <w:rsid w:val="00A55636"/>
    <w:rsid w:val="00A800CB"/>
    <w:rsid w:val="00A83B08"/>
    <w:rsid w:val="00A83BD0"/>
    <w:rsid w:val="00A83FCD"/>
    <w:rsid w:val="00A85933"/>
    <w:rsid w:val="00A91358"/>
    <w:rsid w:val="00A97C5A"/>
    <w:rsid w:val="00AA473F"/>
    <w:rsid w:val="00AA512E"/>
    <w:rsid w:val="00AC0CD5"/>
    <w:rsid w:val="00AC41BD"/>
    <w:rsid w:val="00AD1023"/>
    <w:rsid w:val="00AE2E30"/>
    <w:rsid w:val="00AF3D6B"/>
    <w:rsid w:val="00B1579D"/>
    <w:rsid w:val="00B21831"/>
    <w:rsid w:val="00B21876"/>
    <w:rsid w:val="00B22DF4"/>
    <w:rsid w:val="00B22E2E"/>
    <w:rsid w:val="00B239D1"/>
    <w:rsid w:val="00B359BA"/>
    <w:rsid w:val="00B4118A"/>
    <w:rsid w:val="00B44685"/>
    <w:rsid w:val="00B45055"/>
    <w:rsid w:val="00B60B95"/>
    <w:rsid w:val="00B61204"/>
    <w:rsid w:val="00B67E72"/>
    <w:rsid w:val="00B738C8"/>
    <w:rsid w:val="00B855A9"/>
    <w:rsid w:val="00B903DE"/>
    <w:rsid w:val="00BA2BEC"/>
    <w:rsid w:val="00BA3DAC"/>
    <w:rsid w:val="00BA7002"/>
    <w:rsid w:val="00BD5CD1"/>
    <w:rsid w:val="00BE0F80"/>
    <w:rsid w:val="00BE169A"/>
    <w:rsid w:val="00BE37BA"/>
    <w:rsid w:val="00BE4898"/>
    <w:rsid w:val="00BE769F"/>
    <w:rsid w:val="00C133C9"/>
    <w:rsid w:val="00C23335"/>
    <w:rsid w:val="00C25889"/>
    <w:rsid w:val="00C25BFD"/>
    <w:rsid w:val="00C35AD5"/>
    <w:rsid w:val="00C47CCD"/>
    <w:rsid w:val="00C6667A"/>
    <w:rsid w:val="00C73714"/>
    <w:rsid w:val="00C73924"/>
    <w:rsid w:val="00C754F9"/>
    <w:rsid w:val="00C96EE9"/>
    <w:rsid w:val="00CB04BE"/>
    <w:rsid w:val="00CB1C9F"/>
    <w:rsid w:val="00CC0F48"/>
    <w:rsid w:val="00CC3AC1"/>
    <w:rsid w:val="00CC531D"/>
    <w:rsid w:val="00CC6952"/>
    <w:rsid w:val="00CD6AC1"/>
    <w:rsid w:val="00CF3AE2"/>
    <w:rsid w:val="00D03478"/>
    <w:rsid w:val="00D06A90"/>
    <w:rsid w:val="00D0734D"/>
    <w:rsid w:val="00D11C91"/>
    <w:rsid w:val="00D273F9"/>
    <w:rsid w:val="00D3789A"/>
    <w:rsid w:val="00D37A42"/>
    <w:rsid w:val="00D51944"/>
    <w:rsid w:val="00D520B3"/>
    <w:rsid w:val="00D72417"/>
    <w:rsid w:val="00D7569D"/>
    <w:rsid w:val="00D87C42"/>
    <w:rsid w:val="00DB416A"/>
    <w:rsid w:val="00DB7F72"/>
    <w:rsid w:val="00DC7760"/>
    <w:rsid w:val="00DD2AB2"/>
    <w:rsid w:val="00DD4AAD"/>
    <w:rsid w:val="00DE57F0"/>
    <w:rsid w:val="00DF470C"/>
    <w:rsid w:val="00DF4DC3"/>
    <w:rsid w:val="00E13483"/>
    <w:rsid w:val="00E153D3"/>
    <w:rsid w:val="00E55A2C"/>
    <w:rsid w:val="00E67FEC"/>
    <w:rsid w:val="00E80BD3"/>
    <w:rsid w:val="00EA02AE"/>
    <w:rsid w:val="00EA2E62"/>
    <w:rsid w:val="00EA77ED"/>
    <w:rsid w:val="00EB1798"/>
    <w:rsid w:val="00EB252E"/>
    <w:rsid w:val="00ED2493"/>
    <w:rsid w:val="00EF5415"/>
    <w:rsid w:val="00F0202A"/>
    <w:rsid w:val="00F03C49"/>
    <w:rsid w:val="00F30A79"/>
    <w:rsid w:val="00F34244"/>
    <w:rsid w:val="00F34E94"/>
    <w:rsid w:val="00F405D3"/>
    <w:rsid w:val="00F45C86"/>
    <w:rsid w:val="00F62172"/>
    <w:rsid w:val="00F636E9"/>
    <w:rsid w:val="00F64028"/>
    <w:rsid w:val="00F64F51"/>
    <w:rsid w:val="00F6575B"/>
    <w:rsid w:val="00F679BB"/>
    <w:rsid w:val="00F7488C"/>
    <w:rsid w:val="00F80BA1"/>
    <w:rsid w:val="00F841EC"/>
    <w:rsid w:val="00F87D6F"/>
    <w:rsid w:val="00F904BB"/>
    <w:rsid w:val="00FA62AA"/>
    <w:rsid w:val="00FB0DEA"/>
    <w:rsid w:val="00FD0E8E"/>
    <w:rsid w:val="00FE595D"/>
    <w:rsid w:val="00FF7D42"/>
    <w:rsid w:val="699116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E652A1"/>
  <w15:docId w15:val="{3895F063-D50C-41A2-9C6D-CF907D79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a6">
    <w:name w:val="page number"/>
    <w:basedOn w:val="a0"/>
  </w:style>
  <w:style w:type="character" w:customStyle="1" w:styleId="apple-converted-space">
    <w:name w:val="apple-converted-space"/>
    <w:basedOn w:val="a0"/>
  </w:style>
  <w:style w:type="paragraph" w:styleId="a7">
    <w:name w:val="Balloon Text"/>
    <w:basedOn w:val="a"/>
    <w:link w:val="a8"/>
    <w:rsid w:val="00C23335"/>
    <w:rPr>
      <w:sz w:val="18"/>
      <w:szCs w:val="18"/>
    </w:rPr>
  </w:style>
  <w:style w:type="character" w:customStyle="1" w:styleId="a8">
    <w:name w:val="批注框文本 字符"/>
    <w:basedOn w:val="a0"/>
    <w:link w:val="a7"/>
    <w:rsid w:val="00C2333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841EC"/>
    <w:rPr>
      <w:color w:val="0000FF"/>
      <w:u w:val="single"/>
    </w:rPr>
  </w:style>
  <w:style w:type="character" w:customStyle="1" w:styleId="jrnl">
    <w:name w:val="jrnl"/>
    <w:basedOn w:val="a0"/>
    <w:rsid w:val="00F841EC"/>
  </w:style>
  <w:style w:type="table" w:styleId="aa">
    <w:name w:val="Table Grid"/>
    <w:basedOn w:val="a1"/>
    <w:rsid w:val="00B1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9203DC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57C747E-059B-4891-AE21-2D2F5DDC5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5</Pages>
  <Words>612</Words>
  <Characters>473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冯</cp:lastModifiedBy>
  <cp:revision>11</cp:revision>
  <cp:lastPrinted>2024-05-21T12:09:00Z</cp:lastPrinted>
  <dcterms:created xsi:type="dcterms:W3CDTF">2024-05-21T13:20:00Z</dcterms:created>
  <dcterms:modified xsi:type="dcterms:W3CDTF">2024-05-23T08:48:00Z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